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D2" w:rsidRDefault="00727230">
      <w:pPr>
        <w:ind w:right="-1"/>
        <w:jc w:val="center"/>
      </w:pPr>
      <w:r>
        <w:rPr>
          <w:noProof/>
        </w:rPr>
        <w:drawing>
          <wp:inline distT="0" distB="0" distL="0" distR="0">
            <wp:extent cx="584835" cy="744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D2" w:rsidRDefault="00A33FDC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</w:p>
    <w:p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</w:t>
      </w:r>
      <w:r w:rsidR="00A33FDC">
        <w:rPr>
          <w:b/>
          <w:sz w:val="22"/>
        </w:rPr>
        <w:t>КАЛЕВАЛЬСКИЙ НАЦИОНАЛЬНЫЙ РАЙОН</w:t>
      </w:r>
      <w:r>
        <w:rPr>
          <w:b/>
          <w:sz w:val="22"/>
        </w:rPr>
        <w:t>"</w:t>
      </w:r>
    </w:p>
    <w:p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:rsidR="000E56D2" w:rsidRDefault="00A33FDC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</w:t>
      </w:r>
      <w:r w:rsidR="000E56D2">
        <w:rPr>
          <w:b/>
          <w:sz w:val="26"/>
        </w:rPr>
        <w:t xml:space="preserve"> РАЙОНА</w:t>
      </w:r>
    </w:p>
    <w:p w:rsidR="000E56D2" w:rsidRDefault="000E56D2">
      <w:pPr>
        <w:spacing w:line="360" w:lineRule="auto"/>
        <w:jc w:val="center"/>
        <w:rPr>
          <w:b/>
          <w:sz w:val="32"/>
        </w:rPr>
      </w:pPr>
      <w:r>
        <w:rPr>
          <w:b/>
        </w:rPr>
        <w:t xml:space="preserve"> </w:t>
      </w:r>
      <w:r w:rsidR="00FD6E0D">
        <w:rPr>
          <w:b/>
          <w:sz w:val="32"/>
        </w:rPr>
        <w:t>РАСПОРЯЖЕНИЕ</w:t>
      </w:r>
    </w:p>
    <w:p w:rsidR="000E56D2" w:rsidRDefault="000E56D2">
      <w:pPr>
        <w:spacing w:line="360" w:lineRule="auto"/>
        <w:jc w:val="center"/>
        <w:rPr>
          <w:b/>
          <w:sz w:val="8"/>
        </w:rPr>
      </w:pPr>
      <w:r w:rsidRPr="00756A81">
        <w:rPr>
          <w:b/>
          <w:sz w:val="8"/>
        </w:rPr>
        <w:t xml:space="preserve"> </w:t>
      </w:r>
    </w:p>
    <w:p w:rsidR="000E56D2" w:rsidRPr="00C33873" w:rsidRDefault="00DB61AC" w:rsidP="00D76391">
      <w:pPr>
        <w:tabs>
          <w:tab w:val="left" w:pos="3465"/>
        </w:tabs>
        <w:rPr>
          <w:sz w:val="24"/>
          <w:szCs w:val="24"/>
          <w:u w:val="single"/>
        </w:rPr>
      </w:pPr>
      <w:r w:rsidRPr="00C33873">
        <w:rPr>
          <w:sz w:val="24"/>
          <w:szCs w:val="24"/>
          <w:u w:val="single"/>
        </w:rPr>
        <w:t>о</w:t>
      </w:r>
      <w:r w:rsidR="000E56D2" w:rsidRPr="00C33873">
        <w:rPr>
          <w:sz w:val="24"/>
          <w:szCs w:val="24"/>
          <w:u w:val="single"/>
        </w:rPr>
        <w:t>т</w:t>
      </w:r>
      <w:r w:rsidR="00D76391" w:rsidRPr="00C33873">
        <w:rPr>
          <w:sz w:val="24"/>
          <w:szCs w:val="24"/>
          <w:u w:val="single"/>
        </w:rPr>
        <w:t xml:space="preserve"> </w:t>
      </w:r>
      <w:r w:rsidR="000301F4">
        <w:rPr>
          <w:sz w:val="24"/>
          <w:szCs w:val="24"/>
          <w:u w:val="single"/>
        </w:rPr>
        <w:t>11</w:t>
      </w:r>
      <w:r w:rsidR="00994D88">
        <w:rPr>
          <w:sz w:val="24"/>
          <w:szCs w:val="24"/>
          <w:u w:val="single"/>
        </w:rPr>
        <w:t>.</w:t>
      </w:r>
      <w:r w:rsidR="00BF54B5">
        <w:rPr>
          <w:sz w:val="24"/>
          <w:szCs w:val="24"/>
          <w:u w:val="single"/>
        </w:rPr>
        <w:t>02</w:t>
      </w:r>
      <w:r w:rsidR="00994D88">
        <w:rPr>
          <w:sz w:val="24"/>
          <w:szCs w:val="24"/>
          <w:u w:val="single"/>
        </w:rPr>
        <w:t>.202</w:t>
      </w:r>
      <w:r w:rsidR="00BF54B5">
        <w:rPr>
          <w:sz w:val="24"/>
          <w:szCs w:val="24"/>
          <w:u w:val="single"/>
        </w:rPr>
        <w:t>5</w:t>
      </w:r>
      <w:r w:rsidR="00994D88">
        <w:rPr>
          <w:sz w:val="24"/>
          <w:szCs w:val="24"/>
          <w:u w:val="single"/>
        </w:rPr>
        <w:t xml:space="preserve"> г</w:t>
      </w:r>
      <w:r w:rsidR="00EB5103">
        <w:rPr>
          <w:sz w:val="24"/>
          <w:szCs w:val="24"/>
          <w:u w:val="single"/>
        </w:rPr>
        <w:t xml:space="preserve">. </w:t>
      </w:r>
      <w:r w:rsidR="00D76391" w:rsidRPr="00C33873">
        <w:rPr>
          <w:sz w:val="24"/>
          <w:szCs w:val="24"/>
          <w:u w:val="single"/>
        </w:rPr>
        <w:t>№</w:t>
      </w:r>
      <w:r w:rsidR="00EB5103">
        <w:rPr>
          <w:sz w:val="24"/>
          <w:szCs w:val="24"/>
          <w:u w:val="single"/>
        </w:rPr>
        <w:t xml:space="preserve"> </w:t>
      </w:r>
      <w:r w:rsidR="00F41926">
        <w:rPr>
          <w:sz w:val="24"/>
          <w:szCs w:val="24"/>
          <w:u w:val="single"/>
        </w:rPr>
        <w:t>96</w:t>
      </w:r>
      <w:r w:rsidR="00ED2BC1">
        <w:rPr>
          <w:sz w:val="24"/>
          <w:szCs w:val="24"/>
          <w:u w:val="single"/>
        </w:rPr>
        <w:t>-р</w:t>
      </w:r>
    </w:p>
    <w:p w:rsidR="000E56D2" w:rsidRPr="00ED2BC1" w:rsidRDefault="000E56D2" w:rsidP="00ED2BC1">
      <w:pPr>
        <w:tabs>
          <w:tab w:val="left" w:pos="4245"/>
        </w:tabs>
        <w:spacing w:line="360" w:lineRule="auto"/>
        <w:jc w:val="both"/>
        <w:rPr>
          <w:b/>
          <w:sz w:val="24"/>
          <w:szCs w:val="24"/>
        </w:rPr>
      </w:pPr>
      <w:r w:rsidRPr="00124DA2">
        <w:rPr>
          <w:sz w:val="24"/>
          <w:szCs w:val="24"/>
        </w:rPr>
        <w:t>п</w:t>
      </w:r>
      <w:r w:rsidR="00750127">
        <w:rPr>
          <w:sz w:val="24"/>
          <w:szCs w:val="24"/>
        </w:rPr>
        <w:t>.</w:t>
      </w:r>
      <w:r w:rsidR="00FD6E0D" w:rsidRPr="00124DA2">
        <w:rPr>
          <w:sz w:val="24"/>
          <w:szCs w:val="24"/>
        </w:rPr>
        <w:t xml:space="preserve"> </w:t>
      </w:r>
      <w:r w:rsidR="00DB61AC">
        <w:rPr>
          <w:sz w:val="24"/>
          <w:szCs w:val="24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077C71" w:rsidRPr="00340688" w:rsidTr="008F53A6">
        <w:trPr>
          <w:trHeight w:val="1953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77C71" w:rsidRPr="00994D88" w:rsidRDefault="00FD6E0D" w:rsidP="00994D88">
            <w:pPr>
              <w:ind w:right="-21"/>
              <w:jc w:val="both"/>
              <w:outlineLvl w:val="0"/>
              <w:rPr>
                <w:sz w:val="28"/>
                <w:szCs w:val="24"/>
              </w:rPr>
            </w:pPr>
            <w:r w:rsidRPr="008F53A6">
              <w:rPr>
                <w:sz w:val="28"/>
                <w:szCs w:val="24"/>
              </w:rPr>
              <w:t xml:space="preserve">Об утверждении состава </w:t>
            </w:r>
            <w:r w:rsidR="00994D88">
              <w:rPr>
                <w:sz w:val="28"/>
                <w:szCs w:val="24"/>
              </w:rPr>
              <w:t>антитеррористической комиссии Калевальского муниципального района</w:t>
            </w:r>
          </w:p>
        </w:tc>
      </w:tr>
    </w:tbl>
    <w:p w:rsidR="00D3004C" w:rsidRDefault="00AA2970" w:rsidP="00994D88">
      <w:pPr>
        <w:ind w:firstLine="851"/>
        <w:jc w:val="both"/>
        <w:rPr>
          <w:sz w:val="28"/>
          <w:szCs w:val="24"/>
        </w:rPr>
      </w:pPr>
      <w:r w:rsidRPr="008F53A6">
        <w:rPr>
          <w:sz w:val="28"/>
          <w:szCs w:val="24"/>
        </w:rPr>
        <w:t>В</w:t>
      </w:r>
      <w:r w:rsidR="00994D88">
        <w:rPr>
          <w:sz w:val="28"/>
          <w:szCs w:val="24"/>
        </w:rPr>
        <w:t xml:space="preserve"> соответствии с Положением об антитеррористической комиссии муниципального района/городского округа в Республике Карелия, утвержденного Председателем антитеррористической комиссии в Республике Карелия </w:t>
      </w:r>
      <w:proofErr w:type="spellStart"/>
      <w:r w:rsidR="00994D88">
        <w:rPr>
          <w:sz w:val="28"/>
          <w:szCs w:val="24"/>
        </w:rPr>
        <w:t>Парфенчиковым</w:t>
      </w:r>
      <w:proofErr w:type="spellEnd"/>
      <w:r w:rsidR="00994D88">
        <w:rPr>
          <w:sz w:val="28"/>
          <w:szCs w:val="24"/>
        </w:rPr>
        <w:t xml:space="preserve"> А.О. от 27.08.2018 года</w:t>
      </w:r>
      <w:r w:rsidR="00D9049F">
        <w:rPr>
          <w:sz w:val="28"/>
          <w:szCs w:val="24"/>
        </w:rPr>
        <w:t>,</w:t>
      </w:r>
      <w:r w:rsidR="00D9049F" w:rsidRPr="00D9049F">
        <w:t xml:space="preserve"> </w:t>
      </w:r>
      <w:r w:rsidR="00D9049F" w:rsidRPr="00D9049F">
        <w:rPr>
          <w:sz w:val="28"/>
          <w:szCs w:val="24"/>
        </w:rPr>
        <w:t xml:space="preserve">а также </w:t>
      </w:r>
      <w:r w:rsidR="00D9049F">
        <w:rPr>
          <w:sz w:val="28"/>
          <w:szCs w:val="24"/>
        </w:rPr>
        <w:t>в связи с кадровыми изменениями</w:t>
      </w:r>
      <w:r w:rsidR="00994D88">
        <w:rPr>
          <w:sz w:val="28"/>
          <w:szCs w:val="24"/>
        </w:rPr>
        <w:t>:</w:t>
      </w:r>
    </w:p>
    <w:p w:rsidR="00994D88" w:rsidRPr="008F53A6" w:rsidRDefault="00994D88" w:rsidP="00994D88">
      <w:pPr>
        <w:ind w:firstLine="851"/>
        <w:jc w:val="both"/>
        <w:rPr>
          <w:sz w:val="28"/>
          <w:szCs w:val="24"/>
        </w:rPr>
      </w:pPr>
    </w:p>
    <w:p w:rsidR="00A33FDC" w:rsidRPr="008F53A6" w:rsidRDefault="00136515" w:rsidP="00750127">
      <w:pPr>
        <w:numPr>
          <w:ilvl w:val="0"/>
          <w:numId w:val="8"/>
        </w:numPr>
        <w:ind w:left="0" w:firstLine="720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Утвердить </w:t>
      </w:r>
      <w:r w:rsidR="00994D88">
        <w:rPr>
          <w:sz w:val="28"/>
          <w:szCs w:val="24"/>
        </w:rPr>
        <w:t>антитеррористическую комиссию Калевальского муниципального район</w:t>
      </w:r>
      <w:r w:rsidR="00C60448">
        <w:rPr>
          <w:sz w:val="28"/>
          <w:szCs w:val="24"/>
        </w:rPr>
        <w:t>а в соответствии с приложением</w:t>
      </w:r>
      <w:r w:rsidR="00994D88">
        <w:rPr>
          <w:sz w:val="28"/>
          <w:szCs w:val="24"/>
        </w:rPr>
        <w:t>.</w:t>
      </w:r>
    </w:p>
    <w:p w:rsidR="0036431E" w:rsidRPr="008F53A6" w:rsidRDefault="0036431E" w:rsidP="00750127">
      <w:pPr>
        <w:numPr>
          <w:ilvl w:val="0"/>
          <w:numId w:val="8"/>
        </w:numPr>
        <w:ind w:left="0" w:firstLine="720"/>
        <w:jc w:val="both"/>
        <w:outlineLvl w:val="0"/>
        <w:rPr>
          <w:sz w:val="28"/>
          <w:szCs w:val="24"/>
        </w:rPr>
      </w:pPr>
      <w:r w:rsidRPr="008F53A6">
        <w:rPr>
          <w:sz w:val="28"/>
          <w:szCs w:val="24"/>
        </w:rPr>
        <w:t>В случае временного отсутствия секретаря ко</w:t>
      </w:r>
      <w:r w:rsidR="00136515">
        <w:rPr>
          <w:sz w:val="28"/>
          <w:szCs w:val="24"/>
        </w:rPr>
        <w:t>миссии Фадеева В.А.</w:t>
      </w:r>
      <w:r w:rsidR="00EB5103">
        <w:rPr>
          <w:sz w:val="28"/>
          <w:szCs w:val="24"/>
        </w:rPr>
        <w:t>,</w:t>
      </w:r>
      <w:r w:rsidR="00136515">
        <w:rPr>
          <w:sz w:val="28"/>
          <w:szCs w:val="24"/>
        </w:rPr>
        <w:t xml:space="preserve"> начальника о</w:t>
      </w:r>
      <w:r w:rsidRPr="008F53A6">
        <w:rPr>
          <w:sz w:val="28"/>
          <w:szCs w:val="24"/>
        </w:rPr>
        <w:t>тдела по военно-мобилизационной работе, гражданской об</w:t>
      </w:r>
      <w:r w:rsidR="00A60637" w:rsidRPr="008F53A6">
        <w:rPr>
          <w:sz w:val="28"/>
          <w:szCs w:val="24"/>
        </w:rPr>
        <w:t>ороне и чрезвычайным ситуациям а</w:t>
      </w:r>
      <w:r w:rsidRPr="008F53A6">
        <w:rPr>
          <w:sz w:val="28"/>
          <w:szCs w:val="24"/>
        </w:rPr>
        <w:t>дминистрации Калевальского муниципального района (отпуск, командировка, болезнь), его обязанности возложить на Тюрина</w:t>
      </w:r>
      <w:r w:rsidR="00136515">
        <w:rPr>
          <w:sz w:val="28"/>
          <w:szCs w:val="24"/>
        </w:rPr>
        <w:t xml:space="preserve"> С.А., специалиста 1 категории о</w:t>
      </w:r>
      <w:r w:rsidRPr="008F53A6">
        <w:rPr>
          <w:sz w:val="28"/>
          <w:szCs w:val="24"/>
        </w:rPr>
        <w:t>тдела по военно-мобилизационной работе, гражданской об</w:t>
      </w:r>
      <w:r w:rsidR="00A60637" w:rsidRPr="008F53A6">
        <w:rPr>
          <w:sz w:val="28"/>
          <w:szCs w:val="24"/>
        </w:rPr>
        <w:t>ороне и чрезвычайным ситуациям а</w:t>
      </w:r>
      <w:r w:rsidRPr="008F53A6">
        <w:rPr>
          <w:sz w:val="28"/>
          <w:szCs w:val="24"/>
        </w:rPr>
        <w:t>дминистрации Калевальского муниципального района.</w:t>
      </w:r>
    </w:p>
    <w:p w:rsidR="00750127" w:rsidRPr="008F53A6" w:rsidRDefault="00C92785" w:rsidP="00750127">
      <w:pPr>
        <w:jc w:val="both"/>
        <w:rPr>
          <w:szCs w:val="18"/>
        </w:rPr>
      </w:pPr>
      <w:r>
        <w:rPr>
          <w:sz w:val="28"/>
          <w:szCs w:val="24"/>
        </w:rPr>
        <w:t xml:space="preserve">            3. </w:t>
      </w:r>
      <w:r w:rsidR="00750127" w:rsidRPr="008F53A6">
        <w:rPr>
          <w:sz w:val="28"/>
          <w:szCs w:val="24"/>
        </w:rPr>
        <w:t>Признать утратившим силу р</w:t>
      </w:r>
      <w:r w:rsidR="00504DC7" w:rsidRPr="008F53A6">
        <w:rPr>
          <w:sz w:val="28"/>
          <w:szCs w:val="24"/>
        </w:rPr>
        <w:t>аспоряжение</w:t>
      </w:r>
      <w:r w:rsidR="00A60637" w:rsidRPr="008F53A6">
        <w:rPr>
          <w:sz w:val="28"/>
          <w:szCs w:val="24"/>
        </w:rPr>
        <w:t xml:space="preserve"> а</w:t>
      </w:r>
      <w:r w:rsidR="00342607" w:rsidRPr="008F53A6">
        <w:rPr>
          <w:sz w:val="28"/>
          <w:szCs w:val="24"/>
        </w:rPr>
        <w:t xml:space="preserve">дминистрации Калевальского муниципального района </w:t>
      </w:r>
      <w:r w:rsidR="00A843AB" w:rsidRPr="008F53A6">
        <w:rPr>
          <w:sz w:val="28"/>
          <w:szCs w:val="24"/>
        </w:rPr>
        <w:t xml:space="preserve">от </w:t>
      </w:r>
      <w:r w:rsidR="00BF54B5">
        <w:rPr>
          <w:sz w:val="28"/>
          <w:szCs w:val="24"/>
        </w:rPr>
        <w:t>05</w:t>
      </w:r>
      <w:r w:rsidR="000F6CEB" w:rsidRPr="008F53A6">
        <w:rPr>
          <w:sz w:val="28"/>
          <w:szCs w:val="24"/>
        </w:rPr>
        <w:t>.</w:t>
      </w:r>
      <w:r w:rsidR="00375F56">
        <w:rPr>
          <w:sz w:val="28"/>
          <w:szCs w:val="24"/>
        </w:rPr>
        <w:t>0</w:t>
      </w:r>
      <w:r w:rsidR="00BF54B5">
        <w:rPr>
          <w:sz w:val="28"/>
          <w:szCs w:val="24"/>
        </w:rPr>
        <w:t>8</w:t>
      </w:r>
      <w:r>
        <w:rPr>
          <w:sz w:val="28"/>
          <w:szCs w:val="24"/>
        </w:rPr>
        <w:t>.202</w:t>
      </w:r>
      <w:r w:rsidR="00BF54B5">
        <w:rPr>
          <w:sz w:val="28"/>
          <w:szCs w:val="24"/>
        </w:rPr>
        <w:t>4</w:t>
      </w:r>
      <w:r w:rsidR="00124DA2" w:rsidRPr="008F53A6">
        <w:rPr>
          <w:sz w:val="28"/>
          <w:szCs w:val="24"/>
        </w:rPr>
        <w:t xml:space="preserve">г. № </w:t>
      </w:r>
      <w:r w:rsidR="00BF54B5">
        <w:rPr>
          <w:sz w:val="28"/>
          <w:szCs w:val="24"/>
        </w:rPr>
        <w:t>488</w:t>
      </w:r>
      <w:r w:rsidR="008F53A6" w:rsidRPr="008F53A6">
        <w:rPr>
          <w:sz w:val="28"/>
          <w:szCs w:val="24"/>
        </w:rPr>
        <w:t>-р</w:t>
      </w:r>
      <w:r w:rsidR="00580561" w:rsidRPr="008F53A6">
        <w:rPr>
          <w:sz w:val="28"/>
          <w:szCs w:val="24"/>
        </w:rPr>
        <w:t xml:space="preserve"> </w:t>
      </w:r>
      <w:r w:rsidR="00FD6E0D" w:rsidRPr="008F53A6">
        <w:rPr>
          <w:sz w:val="28"/>
          <w:szCs w:val="24"/>
        </w:rPr>
        <w:t>«</w:t>
      </w:r>
      <w:r w:rsidR="008F53A6" w:rsidRPr="008F53A6">
        <w:rPr>
          <w:sz w:val="28"/>
          <w:szCs w:val="24"/>
        </w:rPr>
        <w:t xml:space="preserve">Об утверждении состава </w:t>
      </w:r>
      <w:r w:rsidR="00994D88">
        <w:rPr>
          <w:sz w:val="28"/>
          <w:szCs w:val="24"/>
        </w:rPr>
        <w:t xml:space="preserve">антитеррористической </w:t>
      </w:r>
      <w:r w:rsidR="008F53A6" w:rsidRPr="008F53A6">
        <w:rPr>
          <w:sz w:val="28"/>
          <w:szCs w:val="24"/>
        </w:rPr>
        <w:t>комиссии</w:t>
      </w:r>
      <w:r w:rsidR="00994D88">
        <w:rPr>
          <w:sz w:val="28"/>
          <w:szCs w:val="24"/>
        </w:rPr>
        <w:t xml:space="preserve"> Калевальского муниципального района</w:t>
      </w:r>
      <w:r w:rsidR="00750127" w:rsidRPr="008F53A6">
        <w:rPr>
          <w:sz w:val="28"/>
          <w:szCs w:val="24"/>
        </w:rPr>
        <w:t>»</w:t>
      </w:r>
      <w:r w:rsidR="008F53A6" w:rsidRPr="008F53A6">
        <w:rPr>
          <w:sz w:val="28"/>
          <w:szCs w:val="24"/>
        </w:rPr>
        <w:t>.</w:t>
      </w:r>
    </w:p>
    <w:p w:rsidR="00A33FDC" w:rsidRDefault="00A33FDC" w:rsidP="00750127">
      <w:pPr>
        <w:ind w:left="567" w:right="-21"/>
        <w:jc w:val="both"/>
        <w:outlineLvl w:val="0"/>
        <w:rPr>
          <w:sz w:val="24"/>
          <w:szCs w:val="24"/>
        </w:rPr>
      </w:pPr>
    </w:p>
    <w:p w:rsidR="00375F56" w:rsidRDefault="00375F56" w:rsidP="00A33FDC">
      <w:pPr>
        <w:jc w:val="both"/>
        <w:rPr>
          <w:sz w:val="28"/>
          <w:szCs w:val="24"/>
        </w:rPr>
      </w:pPr>
    </w:p>
    <w:p w:rsidR="008F53A6" w:rsidRPr="008F53A6" w:rsidRDefault="00375F56" w:rsidP="00A33FDC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Глава администрации                                                                           </w:t>
      </w:r>
      <w:r w:rsidR="008F53A6">
        <w:rPr>
          <w:sz w:val="28"/>
          <w:szCs w:val="24"/>
        </w:rPr>
        <w:t>Н.П. Фёдорова</w:t>
      </w:r>
    </w:p>
    <w:p w:rsidR="00750127" w:rsidRDefault="00750127" w:rsidP="00A843AB">
      <w:pPr>
        <w:jc w:val="right"/>
      </w:pPr>
    </w:p>
    <w:p w:rsidR="00ED2BC1" w:rsidRDefault="00ED2BC1" w:rsidP="00ED2BC1"/>
    <w:p w:rsidR="00F41926" w:rsidRDefault="00F41926" w:rsidP="00F41926">
      <w:pPr>
        <w:pStyle w:val="a6"/>
      </w:pPr>
    </w:p>
    <w:p w:rsidR="00F41926" w:rsidRDefault="00F41926" w:rsidP="00F41926"/>
    <w:p w:rsidR="00F41926" w:rsidRDefault="00F41926" w:rsidP="00F41926">
      <w:pPr>
        <w:pStyle w:val="a8"/>
      </w:pPr>
    </w:p>
    <w:p w:rsidR="00F41926" w:rsidRDefault="00F41926" w:rsidP="00F41926"/>
    <w:p w:rsidR="00AB1615" w:rsidRPr="00F41926" w:rsidRDefault="00F41926" w:rsidP="00F41926">
      <w:pPr>
        <w:pStyle w:val="a8"/>
      </w:pPr>
      <w:r>
        <w:t>Рассылка: в дело – 1, ВМР – 1, членам АТК КМР –</w:t>
      </w:r>
      <w:r>
        <w:t xml:space="preserve"> 1.</w:t>
      </w:r>
      <w:bookmarkStart w:id="0" w:name="_GoBack"/>
      <w:bookmarkEnd w:id="0"/>
    </w:p>
    <w:p w:rsidR="00F15B73" w:rsidRPr="00A60637" w:rsidRDefault="00136515" w:rsidP="00A843A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A3BBB" w:rsidRPr="00A60637" w:rsidRDefault="00660E1C" w:rsidP="00F347DE">
      <w:pPr>
        <w:jc w:val="right"/>
        <w:rPr>
          <w:sz w:val="28"/>
          <w:szCs w:val="28"/>
        </w:rPr>
      </w:pPr>
      <w:r w:rsidRPr="00A60637">
        <w:rPr>
          <w:sz w:val="28"/>
          <w:szCs w:val="28"/>
        </w:rPr>
        <w:t>к</w:t>
      </w:r>
      <w:r w:rsidR="009A3BBB" w:rsidRPr="00A60637">
        <w:rPr>
          <w:sz w:val="28"/>
          <w:szCs w:val="28"/>
        </w:rPr>
        <w:t xml:space="preserve"> </w:t>
      </w:r>
      <w:r w:rsidR="00136515">
        <w:rPr>
          <w:sz w:val="28"/>
          <w:szCs w:val="28"/>
        </w:rPr>
        <w:t>р</w:t>
      </w:r>
      <w:r w:rsidR="00FD6E0D" w:rsidRPr="00A60637">
        <w:rPr>
          <w:sz w:val="28"/>
          <w:szCs w:val="28"/>
        </w:rPr>
        <w:t>аспоряжению</w:t>
      </w:r>
      <w:r w:rsidR="00C92785">
        <w:rPr>
          <w:sz w:val="28"/>
          <w:szCs w:val="28"/>
        </w:rPr>
        <w:t xml:space="preserve"> а</w:t>
      </w:r>
      <w:r w:rsidR="009A3BBB" w:rsidRPr="00A60637">
        <w:rPr>
          <w:sz w:val="28"/>
          <w:szCs w:val="28"/>
        </w:rPr>
        <w:t>дминистрации</w:t>
      </w:r>
    </w:p>
    <w:p w:rsidR="009A3BBB" w:rsidRPr="00A60637" w:rsidRDefault="009A3BBB" w:rsidP="00F347DE">
      <w:pPr>
        <w:jc w:val="right"/>
        <w:rPr>
          <w:sz w:val="28"/>
          <w:szCs w:val="28"/>
        </w:rPr>
      </w:pPr>
      <w:r w:rsidRPr="00A60637">
        <w:rPr>
          <w:sz w:val="28"/>
          <w:szCs w:val="28"/>
        </w:rPr>
        <w:t>Калевальского муниципального района</w:t>
      </w:r>
    </w:p>
    <w:p w:rsidR="00F347DE" w:rsidRPr="00A60637" w:rsidRDefault="008C6D3A" w:rsidP="00F01554">
      <w:pPr>
        <w:tabs>
          <w:tab w:val="left" w:pos="5730"/>
        </w:tabs>
        <w:jc w:val="right"/>
        <w:rPr>
          <w:sz w:val="28"/>
          <w:szCs w:val="28"/>
        </w:rPr>
      </w:pPr>
      <w:r w:rsidRPr="00A60637">
        <w:rPr>
          <w:b/>
          <w:sz w:val="28"/>
          <w:szCs w:val="28"/>
        </w:rPr>
        <w:tab/>
      </w:r>
      <w:r w:rsidR="00383BAC" w:rsidRPr="00A60637">
        <w:rPr>
          <w:sz w:val="28"/>
          <w:szCs w:val="28"/>
        </w:rPr>
        <w:t>о</w:t>
      </w:r>
      <w:r w:rsidRPr="00A60637">
        <w:rPr>
          <w:sz w:val="28"/>
          <w:szCs w:val="28"/>
        </w:rPr>
        <w:t>т</w:t>
      </w:r>
      <w:r w:rsidR="001E78B8" w:rsidRPr="00A60637">
        <w:rPr>
          <w:sz w:val="28"/>
          <w:szCs w:val="28"/>
        </w:rPr>
        <w:t xml:space="preserve"> </w:t>
      </w:r>
      <w:r w:rsidR="000301F4">
        <w:rPr>
          <w:sz w:val="28"/>
          <w:szCs w:val="28"/>
        </w:rPr>
        <w:t>11</w:t>
      </w:r>
      <w:r w:rsidR="00994D88">
        <w:rPr>
          <w:sz w:val="28"/>
          <w:szCs w:val="28"/>
        </w:rPr>
        <w:t>.0</w:t>
      </w:r>
      <w:r w:rsidR="00BF54B5">
        <w:rPr>
          <w:sz w:val="28"/>
          <w:szCs w:val="28"/>
        </w:rPr>
        <w:t>2</w:t>
      </w:r>
      <w:r w:rsidR="00994D88">
        <w:rPr>
          <w:sz w:val="28"/>
          <w:szCs w:val="28"/>
        </w:rPr>
        <w:t>.202</w:t>
      </w:r>
      <w:r w:rsidR="00BF54B5">
        <w:rPr>
          <w:sz w:val="28"/>
          <w:szCs w:val="28"/>
        </w:rPr>
        <w:t>5</w:t>
      </w:r>
      <w:r w:rsidR="00EB5103">
        <w:rPr>
          <w:sz w:val="28"/>
          <w:szCs w:val="28"/>
        </w:rPr>
        <w:t>г.</w:t>
      </w:r>
      <w:r w:rsidR="001E78B8" w:rsidRPr="00A60637">
        <w:rPr>
          <w:sz w:val="28"/>
          <w:szCs w:val="28"/>
        </w:rPr>
        <w:t xml:space="preserve"> №</w:t>
      </w:r>
      <w:r w:rsidR="00F41926">
        <w:rPr>
          <w:sz w:val="28"/>
          <w:szCs w:val="28"/>
        </w:rPr>
        <w:t>96</w:t>
      </w:r>
      <w:r w:rsidR="00ED2BC1">
        <w:rPr>
          <w:sz w:val="28"/>
          <w:szCs w:val="28"/>
        </w:rPr>
        <w:t>-р</w:t>
      </w:r>
      <w:r w:rsidR="00D76391" w:rsidRPr="00A60637">
        <w:rPr>
          <w:sz w:val="28"/>
          <w:szCs w:val="28"/>
        </w:rPr>
        <w:t xml:space="preserve"> </w:t>
      </w:r>
    </w:p>
    <w:p w:rsidR="008C6D3A" w:rsidRPr="00A60637" w:rsidRDefault="008C6D3A" w:rsidP="008C6D3A">
      <w:pPr>
        <w:tabs>
          <w:tab w:val="left" w:pos="5730"/>
        </w:tabs>
        <w:rPr>
          <w:sz w:val="28"/>
          <w:szCs w:val="28"/>
        </w:rPr>
      </w:pPr>
    </w:p>
    <w:p w:rsidR="009A3BBB" w:rsidRDefault="00F0740F" w:rsidP="00994D88">
      <w:pPr>
        <w:jc w:val="center"/>
        <w:rPr>
          <w:b/>
          <w:sz w:val="28"/>
          <w:szCs w:val="28"/>
        </w:rPr>
      </w:pPr>
      <w:r w:rsidRPr="00A60637">
        <w:rPr>
          <w:b/>
          <w:sz w:val="28"/>
          <w:szCs w:val="28"/>
        </w:rPr>
        <w:t xml:space="preserve">Состав </w:t>
      </w:r>
      <w:r w:rsidR="00994D88">
        <w:rPr>
          <w:b/>
          <w:sz w:val="28"/>
          <w:szCs w:val="28"/>
        </w:rPr>
        <w:t>антитеррористической комиссии Калевальского муниципального района</w:t>
      </w:r>
    </w:p>
    <w:p w:rsidR="00994D88" w:rsidRPr="00A60637" w:rsidRDefault="00994D88" w:rsidP="00994D88">
      <w:pPr>
        <w:jc w:val="center"/>
        <w:rPr>
          <w:b/>
          <w:sz w:val="28"/>
          <w:szCs w:val="28"/>
        </w:rPr>
      </w:pPr>
    </w:p>
    <w:tbl>
      <w:tblPr>
        <w:tblW w:w="51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248"/>
        <w:gridCol w:w="6996"/>
      </w:tblGrid>
      <w:tr w:rsidR="00051012" w:rsidRPr="00A60637" w:rsidTr="00C23D0A">
        <w:tc>
          <w:tcPr>
            <w:tcW w:w="288" w:type="pct"/>
          </w:tcPr>
          <w:p w:rsidR="00051012" w:rsidRPr="00A60637" w:rsidRDefault="00051012" w:rsidP="00F0740F">
            <w:pPr>
              <w:contextualSpacing/>
              <w:jc w:val="both"/>
              <w:rPr>
                <w:sz w:val="28"/>
                <w:szCs w:val="28"/>
              </w:rPr>
            </w:pPr>
            <w:r w:rsidRPr="00A60637">
              <w:rPr>
                <w:sz w:val="28"/>
                <w:szCs w:val="28"/>
              </w:rPr>
              <w:t>№</w:t>
            </w:r>
          </w:p>
        </w:tc>
        <w:tc>
          <w:tcPr>
            <w:tcW w:w="1146" w:type="pct"/>
          </w:tcPr>
          <w:p w:rsidR="00051012" w:rsidRPr="00A60637" w:rsidRDefault="00051012" w:rsidP="00F0740F">
            <w:pPr>
              <w:contextualSpacing/>
              <w:jc w:val="both"/>
              <w:rPr>
                <w:sz w:val="28"/>
                <w:szCs w:val="28"/>
              </w:rPr>
            </w:pPr>
            <w:r w:rsidRPr="00A60637">
              <w:rPr>
                <w:sz w:val="28"/>
                <w:szCs w:val="28"/>
              </w:rPr>
              <w:t>ФИО</w:t>
            </w:r>
          </w:p>
        </w:tc>
        <w:tc>
          <w:tcPr>
            <w:tcW w:w="3566" w:type="pct"/>
          </w:tcPr>
          <w:p w:rsidR="00051012" w:rsidRPr="00A60637" w:rsidRDefault="00051012" w:rsidP="00F0740F">
            <w:pPr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 w:rsidRPr="00A60637">
              <w:rPr>
                <w:sz w:val="28"/>
                <w:szCs w:val="28"/>
              </w:rPr>
              <w:t>Должность</w:t>
            </w:r>
          </w:p>
        </w:tc>
      </w:tr>
      <w:tr w:rsidR="00051012" w:rsidRPr="00A60637" w:rsidTr="00C23D0A">
        <w:tc>
          <w:tcPr>
            <w:tcW w:w="288" w:type="pct"/>
          </w:tcPr>
          <w:p w:rsidR="00051012" w:rsidRPr="00A60637" w:rsidRDefault="00EA4A31" w:rsidP="00F0740F">
            <w:pPr>
              <w:contextualSpacing/>
              <w:jc w:val="both"/>
              <w:rPr>
                <w:sz w:val="28"/>
                <w:szCs w:val="28"/>
              </w:rPr>
            </w:pPr>
            <w:r w:rsidRPr="00A60637">
              <w:rPr>
                <w:sz w:val="28"/>
                <w:szCs w:val="28"/>
              </w:rPr>
              <w:t>1.</w:t>
            </w:r>
          </w:p>
        </w:tc>
        <w:tc>
          <w:tcPr>
            <w:tcW w:w="1146" w:type="pct"/>
            <w:hideMark/>
          </w:tcPr>
          <w:p w:rsidR="00051012" w:rsidRPr="00A60637" w:rsidRDefault="00750127" w:rsidP="00F0740F">
            <w:pPr>
              <w:contextualSpacing/>
              <w:jc w:val="both"/>
              <w:rPr>
                <w:sz w:val="28"/>
                <w:szCs w:val="28"/>
              </w:rPr>
            </w:pPr>
            <w:r w:rsidRPr="00A60637">
              <w:rPr>
                <w:sz w:val="28"/>
                <w:szCs w:val="28"/>
              </w:rPr>
              <w:t>Фёдорова Н.П.</w:t>
            </w:r>
          </w:p>
        </w:tc>
        <w:tc>
          <w:tcPr>
            <w:tcW w:w="3566" w:type="pct"/>
            <w:hideMark/>
          </w:tcPr>
          <w:p w:rsidR="00051012" w:rsidRPr="00A60637" w:rsidRDefault="00EB5103" w:rsidP="00994D88">
            <w:pPr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73BA7" w:rsidRPr="00A60637">
              <w:rPr>
                <w:sz w:val="28"/>
                <w:szCs w:val="28"/>
              </w:rPr>
              <w:t>л</w:t>
            </w:r>
            <w:r w:rsidR="00750127" w:rsidRPr="00A60637">
              <w:rPr>
                <w:sz w:val="28"/>
                <w:szCs w:val="28"/>
              </w:rPr>
              <w:t>ава</w:t>
            </w:r>
            <w:r w:rsidR="00A60637" w:rsidRPr="00A60637">
              <w:rPr>
                <w:sz w:val="28"/>
                <w:szCs w:val="28"/>
              </w:rPr>
              <w:t xml:space="preserve"> а</w:t>
            </w:r>
            <w:r w:rsidR="00051012" w:rsidRPr="00A60637">
              <w:rPr>
                <w:sz w:val="28"/>
                <w:szCs w:val="28"/>
              </w:rPr>
              <w:t xml:space="preserve">дминистрации Калевальского муниципального района, </w:t>
            </w:r>
            <w:r w:rsidR="00051012" w:rsidRPr="00EB5103">
              <w:rPr>
                <w:iCs/>
                <w:sz w:val="28"/>
                <w:szCs w:val="28"/>
              </w:rPr>
              <w:t xml:space="preserve">председатель </w:t>
            </w:r>
            <w:r w:rsidR="00994D88">
              <w:rPr>
                <w:iCs/>
                <w:sz w:val="28"/>
                <w:szCs w:val="28"/>
              </w:rPr>
              <w:t>антитеррористической комиссии;</w:t>
            </w:r>
          </w:p>
        </w:tc>
      </w:tr>
      <w:tr w:rsidR="00051012" w:rsidRPr="00A60637" w:rsidTr="00C23D0A">
        <w:tc>
          <w:tcPr>
            <w:tcW w:w="288" w:type="pct"/>
          </w:tcPr>
          <w:p w:rsidR="00051012" w:rsidRPr="00A60637" w:rsidRDefault="00EA4A31" w:rsidP="00F0740F">
            <w:pPr>
              <w:contextualSpacing/>
              <w:jc w:val="both"/>
              <w:rPr>
                <w:sz w:val="28"/>
                <w:szCs w:val="28"/>
              </w:rPr>
            </w:pPr>
            <w:r w:rsidRPr="00A60637">
              <w:rPr>
                <w:sz w:val="28"/>
                <w:szCs w:val="28"/>
              </w:rPr>
              <w:t>2.</w:t>
            </w:r>
          </w:p>
        </w:tc>
        <w:tc>
          <w:tcPr>
            <w:tcW w:w="1146" w:type="pct"/>
            <w:hideMark/>
          </w:tcPr>
          <w:p w:rsidR="00051012" w:rsidRPr="00A60637" w:rsidRDefault="00994D88" w:rsidP="00F0740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Цыпкин</w:t>
            </w:r>
            <w:proofErr w:type="spellEnd"/>
            <w:r>
              <w:rPr>
                <w:sz w:val="28"/>
                <w:szCs w:val="28"/>
              </w:rPr>
              <w:t xml:space="preserve"> К.Е.</w:t>
            </w:r>
          </w:p>
          <w:p w:rsidR="00051012" w:rsidRPr="00A60637" w:rsidRDefault="00051012" w:rsidP="00F0740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566" w:type="pct"/>
            <w:hideMark/>
          </w:tcPr>
          <w:p w:rsidR="00051012" w:rsidRPr="00A60637" w:rsidRDefault="00994D88" w:rsidP="002E2CC2">
            <w:pPr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г. Костомукша УФСБ России по Республике Карелия, заместитель председателя комиссии (по согласованию);</w:t>
            </w:r>
          </w:p>
        </w:tc>
      </w:tr>
      <w:tr w:rsidR="00051012" w:rsidRPr="00A60637" w:rsidTr="00A1502A">
        <w:trPr>
          <w:trHeight w:val="403"/>
        </w:trPr>
        <w:tc>
          <w:tcPr>
            <w:tcW w:w="288" w:type="pct"/>
          </w:tcPr>
          <w:p w:rsidR="00051012" w:rsidRPr="00A60637" w:rsidRDefault="00051012" w:rsidP="004A4403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12" w:type="pct"/>
            <w:gridSpan w:val="2"/>
            <w:hideMark/>
          </w:tcPr>
          <w:p w:rsidR="00051012" w:rsidRPr="00EB5103" w:rsidRDefault="00051012" w:rsidP="004A4403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EB5103">
              <w:rPr>
                <w:iCs/>
                <w:sz w:val="28"/>
                <w:szCs w:val="28"/>
              </w:rPr>
              <w:t>Члены комиссии:</w:t>
            </w:r>
          </w:p>
        </w:tc>
      </w:tr>
      <w:tr w:rsidR="00A44323" w:rsidRPr="00A60637" w:rsidTr="00C23D0A">
        <w:tc>
          <w:tcPr>
            <w:tcW w:w="288" w:type="pct"/>
          </w:tcPr>
          <w:p w:rsidR="00A44323" w:rsidRDefault="00A1502A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146" w:type="pct"/>
          </w:tcPr>
          <w:p w:rsidR="00A44323" w:rsidRDefault="00A44323" w:rsidP="0005076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Багузов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3566" w:type="pct"/>
          </w:tcPr>
          <w:p w:rsidR="00A44323" w:rsidRDefault="00A1502A" w:rsidP="00A1502A">
            <w:pPr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ОЛРР 4 Управления </w:t>
            </w:r>
            <w:proofErr w:type="spellStart"/>
            <w:r>
              <w:rPr>
                <w:sz w:val="28"/>
                <w:szCs w:val="28"/>
              </w:rPr>
              <w:t>Росгвардии</w:t>
            </w:r>
            <w:proofErr w:type="spellEnd"/>
            <w:r>
              <w:rPr>
                <w:sz w:val="28"/>
                <w:szCs w:val="28"/>
              </w:rPr>
              <w:t xml:space="preserve"> по Республике Карелия (по согласованию);</w:t>
            </w:r>
          </w:p>
        </w:tc>
      </w:tr>
      <w:tr w:rsidR="00050761" w:rsidRPr="00A60637" w:rsidTr="00C23D0A">
        <w:tc>
          <w:tcPr>
            <w:tcW w:w="288" w:type="pct"/>
          </w:tcPr>
          <w:p w:rsidR="00050761" w:rsidRDefault="00BF54B5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75F56">
              <w:rPr>
                <w:sz w:val="28"/>
                <w:szCs w:val="28"/>
              </w:rPr>
              <w:t>.</w:t>
            </w:r>
          </w:p>
        </w:tc>
        <w:tc>
          <w:tcPr>
            <w:tcW w:w="1146" w:type="pct"/>
          </w:tcPr>
          <w:p w:rsidR="00050761" w:rsidRDefault="00050761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Д.В</w:t>
            </w:r>
            <w:r w:rsidRPr="00A60637">
              <w:rPr>
                <w:sz w:val="28"/>
                <w:szCs w:val="28"/>
              </w:rPr>
              <w:t>.</w:t>
            </w:r>
          </w:p>
        </w:tc>
        <w:tc>
          <w:tcPr>
            <w:tcW w:w="3566" w:type="pct"/>
          </w:tcPr>
          <w:p w:rsidR="00050761" w:rsidRDefault="00050761" w:rsidP="00050761">
            <w:pPr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60637">
              <w:rPr>
                <w:sz w:val="28"/>
                <w:szCs w:val="28"/>
              </w:rPr>
              <w:t xml:space="preserve">аместитель начальника </w:t>
            </w:r>
            <w:proofErr w:type="spellStart"/>
            <w:r w:rsidRPr="00A60637">
              <w:rPr>
                <w:sz w:val="28"/>
                <w:szCs w:val="28"/>
              </w:rPr>
              <w:t>ОНДиПР</w:t>
            </w:r>
            <w:proofErr w:type="spellEnd"/>
            <w:r w:rsidRPr="00A60637">
              <w:rPr>
                <w:sz w:val="28"/>
                <w:szCs w:val="28"/>
              </w:rPr>
              <w:t xml:space="preserve"> г. Костомукша, Калевальскому и Муезерскому районам УНД и ПР ГУ МЧС России по Республике Карелия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F54B5" w:rsidRPr="00A60637" w:rsidTr="00C23D0A">
        <w:tc>
          <w:tcPr>
            <w:tcW w:w="288" w:type="pct"/>
          </w:tcPr>
          <w:p w:rsidR="00BF54B5" w:rsidRDefault="00BF54B5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146" w:type="pct"/>
          </w:tcPr>
          <w:p w:rsidR="00BF54B5" w:rsidRDefault="00BF54B5" w:rsidP="0005076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Кубышкин</w:t>
            </w:r>
            <w:proofErr w:type="spellEnd"/>
            <w:r>
              <w:rPr>
                <w:sz w:val="28"/>
                <w:szCs w:val="28"/>
              </w:rPr>
              <w:t xml:space="preserve"> П.П.</w:t>
            </w:r>
          </w:p>
        </w:tc>
        <w:tc>
          <w:tcPr>
            <w:tcW w:w="3566" w:type="pct"/>
          </w:tcPr>
          <w:p w:rsidR="00BF54B5" w:rsidRDefault="00BF54B5" w:rsidP="00050761">
            <w:pPr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Pr="00A60637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A60637">
              <w:rPr>
                <w:sz w:val="28"/>
                <w:szCs w:val="28"/>
              </w:rPr>
              <w:t xml:space="preserve"> отделения МВД России по Калевальскому району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  <w:r w:rsidRPr="00A60637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75F56" w:rsidRPr="00A60637" w:rsidTr="00C23D0A">
        <w:trPr>
          <w:trHeight w:val="805"/>
        </w:trPr>
        <w:tc>
          <w:tcPr>
            <w:tcW w:w="288" w:type="pct"/>
          </w:tcPr>
          <w:p w:rsidR="00375F56" w:rsidRDefault="00C23D0A" w:rsidP="00C4475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75F56">
              <w:rPr>
                <w:sz w:val="28"/>
                <w:szCs w:val="28"/>
              </w:rPr>
              <w:t>.</w:t>
            </w:r>
          </w:p>
        </w:tc>
        <w:tc>
          <w:tcPr>
            <w:tcW w:w="1146" w:type="pct"/>
          </w:tcPr>
          <w:p w:rsidR="00375F56" w:rsidRDefault="00375F56" w:rsidP="00C4475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Мартинкиян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3566" w:type="pct"/>
          </w:tcPr>
          <w:p w:rsidR="00375F56" w:rsidRDefault="00375F56" w:rsidP="00C4475C">
            <w:pPr>
              <w:numPr>
                <w:ilvl w:val="0"/>
                <w:numId w:val="5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Луусалмского сельского поселения;</w:t>
            </w:r>
          </w:p>
        </w:tc>
      </w:tr>
      <w:tr w:rsidR="00375F56" w:rsidRPr="00A60637" w:rsidTr="00C23D0A">
        <w:trPr>
          <w:trHeight w:val="805"/>
        </w:trPr>
        <w:tc>
          <w:tcPr>
            <w:tcW w:w="288" w:type="pct"/>
          </w:tcPr>
          <w:p w:rsidR="00375F56" w:rsidRDefault="00C23D0A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75F56">
              <w:rPr>
                <w:sz w:val="28"/>
                <w:szCs w:val="28"/>
              </w:rPr>
              <w:t>.</w:t>
            </w:r>
          </w:p>
        </w:tc>
        <w:tc>
          <w:tcPr>
            <w:tcW w:w="1146" w:type="pct"/>
          </w:tcPr>
          <w:p w:rsidR="00375F56" w:rsidRDefault="00375F56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Мостайкина Л.В.</w:t>
            </w:r>
          </w:p>
        </w:tc>
        <w:tc>
          <w:tcPr>
            <w:tcW w:w="3566" w:type="pct"/>
          </w:tcPr>
          <w:p w:rsidR="00375F56" w:rsidRDefault="00375F56" w:rsidP="00050761">
            <w:pPr>
              <w:numPr>
                <w:ilvl w:val="0"/>
                <w:numId w:val="5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Боровского сельского поселения;</w:t>
            </w:r>
          </w:p>
        </w:tc>
      </w:tr>
      <w:tr w:rsidR="00375F56" w:rsidRPr="00A60637" w:rsidTr="00C23D0A">
        <w:tc>
          <w:tcPr>
            <w:tcW w:w="288" w:type="pct"/>
          </w:tcPr>
          <w:p w:rsidR="00375F56" w:rsidRDefault="00C23D0A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75F56">
              <w:rPr>
                <w:sz w:val="28"/>
                <w:szCs w:val="28"/>
              </w:rPr>
              <w:t>.</w:t>
            </w:r>
          </w:p>
        </w:tc>
        <w:tc>
          <w:tcPr>
            <w:tcW w:w="1146" w:type="pct"/>
          </w:tcPr>
          <w:p w:rsidR="00375F56" w:rsidRDefault="00375F56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Синькова Е.Ю.</w:t>
            </w:r>
          </w:p>
        </w:tc>
        <w:tc>
          <w:tcPr>
            <w:tcW w:w="3566" w:type="pct"/>
          </w:tcPr>
          <w:p w:rsidR="00375F56" w:rsidRDefault="00375F56" w:rsidP="00050761">
            <w:pPr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Калевальского муниципального района;</w:t>
            </w:r>
          </w:p>
        </w:tc>
      </w:tr>
      <w:tr w:rsidR="00375F56" w:rsidRPr="00A60637" w:rsidTr="00C23D0A">
        <w:tc>
          <w:tcPr>
            <w:tcW w:w="288" w:type="pct"/>
          </w:tcPr>
          <w:p w:rsidR="00375F56" w:rsidRDefault="00C23D0A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5F56">
              <w:rPr>
                <w:sz w:val="28"/>
                <w:szCs w:val="28"/>
              </w:rPr>
              <w:t>.</w:t>
            </w:r>
          </w:p>
        </w:tc>
        <w:tc>
          <w:tcPr>
            <w:tcW w:w="1146" w:type="pct"/>
          </w:tcPr>
          <w:p w:rsidR="00375F56" w:rsidRDefault="00375F56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Соболевская М.В.</w:t>
            </w:r>
          </w:p>
        </w:tc>
        <w:tc>
          <w:tcPr>
            <w:tcW w:w="3566" w:type="pct"/>
          </w:tcPr>
          <w:p w:rsidR="00375F56" w:rsidRDefault="00375F56" w:rsidP="00050761">
            <w:pPr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Юшкозерского сельского поселения;</w:t>
            </w:r>
          </w:p>
        </w:tc>
      </w:tr>
      <w:tr w:rsidR="00C23D0A" w:rsidRPr="00A60637" w:rsidTr="00C23D0A">
        <w:tc>
          <w:tcPr>
            <w:tcW w:w="288" w:type="pct"/>
          </w:tcPr>
          <w:p w:rsidR="00C23D0A" w:rsidRDefault="00C23D0A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146" w:type="pct"/>
          </w:tcPr>
          <w:p w:rsidR="00C23D0A" w:rsidRDefault="00C23D0A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Торосян С.К.</w:t>
            </w:r>
          </w:p>
        </w:tc>
        <w:tc>
          <w:tcPr>
            <w:tcW w:w="3566" w:type="pct"/>
          </w:tcPr>
          <w:p w:rsidR="00C23D0A" w:rsidRDefault="00C23D0A" w:rsidP="00C23D0A">
            <w:pPr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 w:rsidRPr="00C23D0A">
              <w:rPr>
                <w:sz w:val="28"/>
                <w:szCs w:val="28"/>
              </w:rPr>
              <w:t xml:space="preserve">начальник отделения в </w:t>
            </w:r>
            <w:proofErr w:type="spellStart"/>
            <w:r w:rsidRPr="00C23D0A">
              <w:rPr>
                <w:sz w:val="28"/>
                <w:szCs w:val="28"/>
              </w:rPr>
              <w:t>нп</w:t>
            </w:r>
            <w:proofErr w:type="spellEnd"/>
            <w:r w:rsidRPr="00C23D0A">
              <w:rPr>
                <w:sz w:val="28"/>
                <w:szCs w:val="28"/>
              </w:rPr>
              <w:t xml:space="preserve"> Войница службы в г. Костомукша (по согласованию);</w:t>
            </w:r>
          </w:p>
        </w:tc>
      </w:tr>
      <w:tr w:rsidR="00375F56" w:rsidRPr="00A60637" w:rsidTr="00C23D0A">
        <w:tc>
          <w:tcPr>
            <w:tcW w:w="288" w:type="pct"/>
          </w:tcPr>
          <w:p w:rsidR="00375F56" w:rsidRDefault="00375F56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146" w:type="pct"/>
          </w:tcPr>
          <w:p w:rsidR="00375F56" w:rsidRDefault="00375F56" w:rsidP="000507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Фадеев В.А.</w:t>
            </w:r>
          </w:p>
        </w:tc>
        <w:tc>
          <w:tcPr>
            <w:tcW w:w="3566" w:type="pct"/>
          </w:tcPr>
          <w:p w:rsidR="00375F56" w:rsidRDefault="00375F56" w:rsidP="00050761">
            <w:pPr>
              <w:numPr>
                <w:ilvl w:val="0"/>
                <w:numId w:val="5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60637">
              <w:rPr>
                <w:sz w:val="28"/>
                <w:szCs w:val="28"/>
              </w:rPr>
              <w:t>ачальник отдела по ВМР, ГО и ЧС администрации Калевальского муниципального района,</w:t>
            </w:r>
            <w:r>
              <w:rPr>
                <w:sz w:val="28"/>
                <w:szCs w:val="28"/>
              </w:rPr>
              <w:t xml:space="preserve"> член комиссии,</w:t>
            </w:r>
            <w:r w:rsidRPr="00A60637">
              <w:rPr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секретарь комиссии.</w:t>
            </w:r>
          </w:p>
        </w:tc>
      </w:tr>
    </w:tbl>
    <w:p w:rsidR="00F0740F" w:rsidRDefault="00F0740F" w:rsidP="0094110F">
      <w:pPr>
        <w:rPr>
          <w:sz w:val="28"/>
          <w:szCs w:val="28"/>
        </w:rPr>
      </w:pPr>
    </w:p>
    <w:p w:rsidR="00375F56" w:rsidRPr="00A60637" w:rsidRDefault="00375F56" w:rsidP="0094110F">
      <w:pPr>
        <w:rPr>
          <w:sz w:val="28"/>
          <w:szCs w:val="28"/>
        </w:rPr>
      </w:pPr>
    </w:p>
    <w:sectPr w:rsidR="00375F56" w:rsidRPr="00A60637" w:rsidSect="001719CB">
      <w:pgSz w:w="11906" w:h="16838"/>
      <w:pgMar w:top="992" w:right="709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E8" w:rsidRDefault="004704E8" w:rsidP="00D76391">
      <w:r>
        <w:separator/>
      </w:r>
    </w:p>
  </w:endnote>
  <w:endnote w:type="continuationSeparator" w:id="0">
    <w:p w:rsidR="004704E8" w:rsidRDefault="004704E8" w:rsidP="00D7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E8" w:rsidRDefault="004704E8" w:rsidP="00D76391">
      <w:r>
        <w:separator/>
      </w:r>
    </w:p>
  </w:footnote>
  <w:footnote w:type="continuationSeparator" w:id="0">
    <w:p w:rsidR="004704E8" w:rsidRDefault="004704E8" w:rsidP="00D7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3F83"/>
    <w:multiLevelType w:val="hybridMultilevel"/>
    <w:tmpl w:val="69964130"/>
    <w:lvl w:ilvl="0" w:tplc="5D4CAC4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A71BF5"/>
    <w:multiLevelType w:val="hybridMultilevel"/>
    <w:tmpl w:val="55529C26"/>
    <w:lvl w:ilvl="0" w:tplc="C6E275C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859F4"/>
    <w:multiLevelType w:val="hybridMultilevel"/>
    <w:tmpl w:val="1444DD5C"/>
    <w:lvl w:ilvl="0" w:tplc="415CDE5C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0E2011"/>
    <w:multiLevelType w:val="multilevel"/>
    <w:tmpl w:val="9A729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5B2173"/>
    <w:multiLevelType w:val="hybridMultilevel"/>
    <w:tmpl w:val="BF501236"/>
    <w:lvl w:ilvl="0" w:tplc="EEE0B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7450EC"/>
    <w:multiLevelType w:val="hybridMultilevel"/>
    <w:tmpl w:val="B040F4FC"/>
    <w:lvl w:ilvl="0" w:tplc="06D45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6727B"/>
    <w:multiLevelType w:val="hybridMultilevel"/>
    <w:tmpl w:val="46B621BA"/>
    <w:lvl w:ilvl="0" w:tplc="5C5215E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18"/>
    <w:rsid w:val="00017449"/>
    <w:rsid w:val="000301F4"/>
    <w:rsid w:val="00031894"/>
    <w:rsid w:val="0004102F"/>
    <w:rsid w:val="00044177"/>
    <w:rsid w:val="0004433A"/>
    <w:rsid w:val="00050761"/>
    <w:rsid w:val="00051012"/>
    <w:rsid w:val="00071B9C"/>
    <w:rsid w:val="00077C71"/>
    <w:rsid w:val="0009104C"/>
    <w:rsid w:val="000910BF"/>
    <w:rsid w:val="000A0EFD"/>
    <w:rsid w:val="000E56D2"/>
    <w:rsid w:val="000E6A34"/>
    <w:rsid w:val="000E6CBA"/>
    <w:rsid w:val="000F6CEB"/>
    <w:rsid w:val="001120BF"/>
    <w:rsid w:val="00124DA2"/>
    <w:rsid w:val="00136515"/>
    <w:rsid w:val="001719CB"/>
    <w:rsid w:val="001B08B8"/>
    <w:rsid w:val="001B24F7"/>
    <w:rsid w:val="001E3A61"/>
    <w:rsid w:val="001E74E4"/>
    <w:rsid w:val="001E78B8"/>
    <w:rsid w:val="00225571"/>
    <w:rsid w:val="002263A7"/>
    <w:rsid w:val="0023074B"/>
    <w:rsid w:val="002563D4"/>
    <w:rsid w:val="00273892"/>
    <w:rsid w:val="00273BA7"/>
    <w:rsid w:val="00274FC7"/>
    <w:rsid w:val="0029668D"/>
    <w:rsid w:val="002B0B4D"/>
    <w:rsid w:val="002D117D"/>
    <w:rsid w:val="002D79DE"/>
    <w:rsid w:val="002E2CC2"/>
    <w:rsid w:val="002F20C2"/>
    <w:rsid w:val="002F62EF"/>
    <w:rsid w:val="003128F1"/>
    <w:rsid w:val="003165E7"/>
    <w:rsid w:val="00322B1C"/>
    <w:rsid w:val="003240E5"/>
    <w:rsid w:val="00340688"/>
    <w:rsid w:val="00342607"/>
    <w:rsid w:val="003544A6"/>
    <w:rsid w:val="0036431E"/>
    <w:rsid w:val="00375F56"/>
    <w:rsid w:val="00383BAC"/>
    <w:rsid w:val="0039030F"/>
    <w:rsid w:val="003C2811"/>
    <w:rsid w:val="003E06B3"/>
    <w:rsid w:val="003E381B"/>
    <w:rsid w:val="0040301A"/>
    <w:rsid w:val="0040570F"/>
    <w:rsid w:val="00417A2C"/>
    <w:rsid w:val="00446A4C"/>
    <w:rsid w:val="004565DE"/>
    <w:rsid w:val="004704E8"/>
    <w:rsid w:val="004802E2"/>
    <w:rsid w:val="00482B05"/>
    <w:rsid w:val="004A4403"/>
    <w:rsid w:val="004A62F2"/>
    <w:rsid w:val="004D5F48"/>
    <w:rsid w:val="004E08D1"/>
    <w:rsid w:val="004E6FB8"/>
    <w:rsid w:val="004F58BA"/>
    <w:rsid w:val="00504DC7"/>
    <w:rsid w:val="00520965"/>
    <w:rsid w:val="00545355"/>
    <w:rsid w:val="00556B66"/>
    <w:rsid w:val="00576EC5"/>
    <w:rsid w:val="00580561"/>
    <w:rsid w:val="00583B6F"/>
    <w:rsid w:val="005B42D5"/>
    <w:rsid w:val="005D7BEB"/>
    <w:rsid w:val="005F3715"/>
    <w:rsid w:val="0064182C"/>
    <w:rsid w:val="00645D00"/>
    <w:rsid w:val="006563F5"/>
    <w:rsid w:val="00660E1C"/>
    <w:rsid w:val="00671148"/>
    <w:rsid w:val="006B37D2"/>
    <w:rsid w:val="006B7741"/>
    <w:rsid w:val="006C6F6E"/>
    <w:rsid w:val="006D1228"/>
    <w:rsid w:val="006E5256"/>
    <w:rsid w:val="006F32F4"/>
    <w:rsid w:val="00721266"/>
    <w:rsid w:val="00725BC0"/>
    <w:rsid w:val="00727230"/>
    <w:rsid w:val="00750127"/>
    <w:rsid w:val="007552A4"/>
    <w:rsid w:val="00756A81"/>
    <w:rsid w:val="007B0B60"/>
    <w:rsid w:val="007D4B5A"/>
    <w:rsid w:val="007F4035"/>
    <w:rsid w:val="007F58DD"/>
    <w:rsid w:val="0080287E"/>
    <w:rsid w:val="00804B96"/>
    <w:rsid w:val="008469FC"/>
    <w:rsid w:val="008602E9"/>
    <w:rsid w:val="00896A52"/>
    <w:rsid w:val="008A4688"/>
    <w:rsid w:val="008A7F2C"/>
    <w:rsid w:val="008B11F1"/>
    <w:rsid w:val="008C6D3A"/>
    <w:rsid w:val="008D1F44"/>
    <w:rsid w:val="008E1235"/>
    <w:rsid w:val="008E1AA2"/>
    <w:rsid w:val="008F53A6"/>
    <w:rsid w:val="0091049B"/>
    <w:rsid w:val="00935406"/>
    <w:rsid w:val="0094110F"/>
    <w:rsid w:val="009426E6"/>
    <w:rsid w:val="00953A50"/>
    <w:rsid w:val="009678FB"/>
    <w:rsid w:val="00991FF9"/>
    <w:rsid w:val="00994D88"/>
    <w:rsid w:val="00997829"/>
    <w:rsid w:val="00997B92"/>
    <w:rsid w:val="009A3BBB"/>
    <w:rsid w:val="009A6618"/>
    <w:rsid w:val="009C4D51"/>
    <w:rsid w:val="009D7385"/>
    <w:rsid w:val="00A01333"/>
    <w:rsid w:val="00A10F89"/>
    <w:rsid w:val="00A12B9E"/>
    <w:rsid w:val="00A1502A"/>
    <w:rsid w:val="00A244DA"/>
    <w:rsid w:val="00A33FDC"/>
    <w:rsid w:val="00A40478"/>
    <w:rsid w:val="00A44323"/>
    <w:rsid w:val="00A60637"/>
    <w:rsid w:val="00A638B1"/>
    <w:rsid w:val="00A843AB"/>
    <w:rsid w:val="00A84E0A"/>
    <w:rsid w:val="00A87CAE"/>
    <w:rsid w:val="00AA2970"/>
    <w:rsid w:val="00AB1615"/>
    <w:rsid w:val="00AB22BA"/>
    <w:rsid w:val="00AC4BB6"/>
    <w:rsid w:val="00AD54F9"/>
    <w:rsid w:val="00AE4DD2"/>
    <w:rsid w:val="00B10363"/>
    <w:rsid w:val="00B1604C"/>
    <w:rsid w:val="00B204A7"/>
    <w:rsid w:val="00B20D4A"/>
    <w:rsid w:val="00B31EE3"/>
    <w:rsid w:val="00B36B13"/>
    <w:rsid w:val="00B37BD8"/>
    <w:rsid w:val="00B56B63"/>
    <w:rsid w:val="00B65003"/>
    <w:rsid w:val="00B82A65"/>
    <w:rsid w:val="00BD61ED"/>
    <w:rsid w:val="00BE2CF0"/>
    <w:rsid w:val="00BE45A4"/>
    <w:rsid w:val="00BF54B5"/>
    <w:rsid w:val="00C00DE9"/>
    <w:rsid w:val="00C01C90"/>
    <w:rsid w:val="00C23D0A"/>
    <w:rsid w:val="00C30CD5"/>
    <w:rsid w:val="00C33873"/>
    <w:rsid w:val="00C344D6"/>
    <w:rsid w:val="00C37D4D"/>
    <w:rsid w:val="00C60448"/>
    <w:rsid w:val="00C92785"/>
    <w:rsid w:val="00C94BC8"/>
    <w:rsid w:val="00CC202F"/>
    <w:rsid w:val="00CC4DCB"/>
    <w:rsid w:val="00D13857"/>
    <w:rsid w:val="00D27FFC"/>
    <w:rsid w:val="00D3004C"/>
    <w:rsid w:val="00D44D3B"/>
    <w:rsid w:val="00D62E05"/>
    <w:rsid w:val="00D65E01"/>
    <w:rsid w:val="00D76391"/>
    <w:rsid w:val="00D80765"/>
    <w:rsid w:val="00D9049F"/>
    <w:rsid w:val="00DB2AC5"/>
    <w:rsid w:val="00DB3631"/>
    <w:rsid w:val="00DB61AC"/>
    <w:rsid w:val="00DD3514"/>
    <w:rsid w:val="00DD794D"/>
    <w:rsid w:val="00DF5B8B"/>
    <w:rsid w:val="00E26A9F"/>
    <w:rsid w:val="00EA061E"/>
    <w:rsid w:val="00EA4A31"/>
    <w:rsid w:val="00EB5103"/>
    <w:rsid w:val="00ED2BC1"/>
    <w:rsid w:val="00EF6B36"/>
    <w:rsid w:val="00F01554"/>
    <w:rsid w:val="00F0740F"/>
    <w:rsid w:val="00F15B73"/>
    <w:rsid w:val="00F17861"/>
    <w:rsid w:val="00F22DEA"/>
    <w:rsid w:val="00F347DE"/>
    <w:rsid w:val="00F41926"/>
    <w:rsid w:val="00F62D08"/>
    <w:rsid w:val="00F64B38"/>
    <w:rsid w:val="00F70C4F"/>
    <w:rsid w:val="00F823A7"/>
    <w:rsid w:val="00F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F8AD8"/>
  <w15:chartTrackingRefBased/>
  <w15:docId w15:val="{67164B2D-171D-4F38-8C19-93723256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763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76391"/>
  </w:style>
  <w:style w:type="paragraph" w:styleId="a8">
    <w:name w:val="footer"/>
    <w:basedOn w:val="a"/>
    <w:link w:val="a9"/>
    <w:rsid w:val="00D763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76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Application%20Data\Microsoft\&#1064;&#1072;&#1073;&#1083;&#1086;&#1085;&#1099;\&#1055;&#1086;&#1089;&#1090;&#1072;&#1085;&#1086;&#1074;&#1083;&#1077;&#1085;&#1080;&#1077;%20&#1072;&#1076;&#1084;&#1080;&#1085;&#1080;&#1089;&#1090;&#1088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A05A-6B02-47BF-B995-3BE62C4F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администр.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Калевала</dc:creator>
  <cp:keywords/>
  <cp:lastModifiedBy>WinadrST</cp:lastModifiedBy>
  <cp:revision>3</cp:revision>
  <cp:lastPrinted>2025-02-11T07:29:00Z</cp:lastPrinted>
  <dcterms:created xsi:type="dcterms:W3CDTF">2025-02-11T06:24:00Z</dcterms:created>
  <dcterms:modified xsi:type="dcterms:W3CDTF">2025-02-11T07:30:00Z</dcterms:modified>
</cp:coreProperties>
</file>