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58A0E2B5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720CDB">
        <w:rPr>
          <w:sz w:val="24"/>
          <w:szCs w:val="24"/>
          <w:u w:val="single"/>
        </w:rPr>
        <w:t>08.07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720CDB">
        <w:rPr>
          <w:sz w:val="24"/>
          <w:u w:val="single"/>
        </w:rPr>
        <w:t>283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7F319A41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bookmarkStart w:id="0" w:name="_Hlk191564837"/>
            <w:r>
              <w:rPr>
                <w:sz w:val="22"/>
                <w:szCs w:val="22"/>
              </w:rPr>
              <w:t xml:space="preserve">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720CDB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</w:t>
            </w:r>
            <w:r w:rsidR="00720CDB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881D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720CDB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 xml:space="preserve"> </w:t>
            </w:r>
            <w:bookmarkStart w:id="1" w:name="_Hlk202882448"/>
            <w:r w:rsidR="00881DE8" w:rsidRPr="00881DE8">
              <w:rPr>
                <w:sz w:val="22"/>
                <w:szCs w:val="22"/>
              </w:rPr>
              <w:t>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Калевальского городского поселения».</w:t>
            </w:r>
          </w:p>
          <w:bookmarkEnd w:id="0"/>
          <w:bookmarkEnd w:id="1"/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08A3D719" w14:textId="327DC1DD" w:rsidR="00D52E60" w:rsidRDefault="005C30B7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81DE8" w:rsidRPr="00881DE8">
        <w:rPr>
          <w:sz w:val="24"/>
          <w:szCs w:val="24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</w:t>
      </w:r>
      <w:r w:rsidR="00CD4003">
        <w:rPr>
          <w:sz w:val="24"/>
          <w:szCs w:val="24"/>
        </w:rPr>
        <w:t>у</w:t>
      </w:r>
      <w:r w:rsidR="00881DE8" w:rsidRPr="00881DE8">
        <w:rPr>
          <w:sz w:val="24"/>
          <w:szCs w:val="24"/>
        </w:rPr>
        <w:t xml:space="preserve">ставом Калевальского муниципального района, </w:t>
      </w:r>
      <w:r w:rsidR="00CD4003">
        <w:rPr>
          <w:sz w:val="24"/>
          <w:szCs w:val="24"/>
        </w:rPr>
        <w:t>у</w:t>
      </w:r>
      <w:r w:rsidR="00881DE8" w:rsidRPr="00881DE8">
        <w:rPr>
          <w:sz w:val="24"/>
          <w:szCs w:val="24"/>
        </w:rPr>
        <w:t>ставом Калевальского городского поселени</w:t>
      </w:r>
      <w:r w:rsidR="00881DE8">
        <w:rPr>
          <w:sz w:val="24"/>
          <w:szCs w:val="24"/>
        </w:rPr>
        <w:t>я,</w:t>
      </w:r>
    </w:p>
    <w:p w14:paraId="0438A945" w14:textId="77777777" w:rsidR="00881DE8" w:rsidRDefault="00881DE8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0D81FF36" w14:textId="74DDF7B0" w:rsidR="00904946" w:rsidRPr="00881DE8" w:rsidRDefault="00BD3C01" w:rsidP="009933BB">
      <w:pPr>
        <w:pStyle w:val="a8"/>
        <w:numPr>
          <w:ilvl w:val="0"/>
          <w:numId w:val="11"/>
        </w:numPr>
        <w:ind w:left="142" w:firstLine="207"/>
        <w:jc w:val="both"/>
        <w:rPr>
          <w:sz w:val="24"/>
          <w:szCs w:val="24"/>
        </w:rPr>
      </w:pPr>
      <w:r w:rsidRPr="00881DE8">
        <w:rPr>
          <w:sz w:val="24"/>
          <w:szCs w:val="24"/>
        </w:rPr>
        <w:t>В</w:t>
      </w:r>
      <w:r w:rsidR="00904946" w:rsidRPr="00881DE8">
        <w:rPr>
          <w:sz w:val="24"/>
          <w:szCs w:val="24"/>
        </w:rPr>
        <w:t xml:space="preserve">нести в постановление администрации Калевальского муниципального района от </w:t>
      </w:r>
      <w:r w:rsidR="00881DE8" w:rsidRPr="00881DE8">
        <w:rPr>
          <w:sz w:val="24"/>
          <w:szCs w:val="24"/>
        </w:rPr>
        <w:t>26</w:t>
      </w:r>
      <w:r w:rsidR="00904946" w:rsidRPr="00881DE8">
        <w:rPr>
          <w:sz w:val="24"/>
          <w:szCs w:val="24"/>
        </w:rPr>
        <w:t>.</w:t>
      </w:r>
      <w:r w:rsidR="00881DE8" w:rsidRPr="00881DE8">
        <w:rPr>
          <w:sz w:val="24"/>
          <w:szCs w:val="24"/>
        </w:rPr>
        <w:t>07</w:t>
      </w:r>
      <w:r w:rsidR="00904946" w:rsidRPr="00881DE8">
        <w:rPr>
          <w:sz w:val="24"/>
          <w:szCs w:val="24"/>
        </w:rPr>
        <w:t>.202</w:t>
      </w:r>
      <w:r w:rsidR="00881DE8" w:rsidRPr="00881DE8">
        <w:rPr>
          <w:sz w:val="24"/>
          <w:szCs w:val="24"/>
        </w:rPr>
        <w:t>3</w:t>
      </w:r>
      <w:r w:rsidR="00904946" w:rsidRPr="00881DE8">
        <w:rPr>
          <w:sz w:val="24"/>
          <w:szCs w:val="24"/>
        </w:rPr>
        <w:t xml:space="preserve"> г. № 3</w:t>
      </w:r>
      <w:r w:rsidR="00881DE8" w:rsidRPr="00881DE8">
        <w:rPr>
          <w:sz w:val="24"/>
          <w:szCs w:val="24"/>
        </w:rPr>
        <w:t>61</w:t>
      </w:r>
      <w:r w:rsidR="00904946" w:rsidRPr="00881DE8">
        <w:rPr>
          <w:sz w:val="24"/>
          <w:szCs w:val="24"/>
        </w:rPr>
        <w:t xml:space="preserve"> </w:t>
      </w:r>
      <w:r w:rsidR="00881DE8" w:rsidRPr="00881DE8">
        <w:rPr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Калевальского городского поселения»</w:t>
      </w:r>
      <w:r w:rsidR="00904946" w:rsidRPr="00881DE8">
        <w:rPr>
          <w:sz w:val="24"/>
          <w:szCs w:val="24"/>
        </w:rPr>
        <w:t xml:space="preserve"> следующие изменения:</w:t>
      </w:r>
    </w:p>
    <w:p w14:paraId="3B091BB3" w14:textId="59A8C40B" w:rsidR="00BD3C01" w:rsidRDefault="00904946" w:rsidP="00904946">
      <w:pPr>
        <w:ind w:left="360"/>
        <w:jc w:val="both"/>
        <w:rPr>
          <w:sz w:val="22"/>
          <w:szCs w:val="22"/>
        </w:rPr>
      </w:pPr>
      <w:r>
        <w:rPr>
          <w:sz w:val="24"/>
          <w:szCs w:val="24"/>
        </w:rPr>
        <w:t>1.1. П</w:t>
      </w:r>
      <w:r w:rsidR="00CD4003">
        <w:rPr>
          <w:sz w:val="24"/>
          <w:szCs w:val="24"/>
        </w:rPr>
        <w:t>ункт</w:t>
      </w:r>
      <w:r w:rsidR="00BD3C01">
        <w:rPr>
          <w:sz w:val="24"/>
          <w:szCs w:val="24"/>
        </w:rPr>
        <w:t xml:space="preserve"> </w:t>
      </w:r>
      <w:r w:rsidR="00CD4003">
        <w:rPr>
          <w:sz w:val="24"/>
          <w:szCs w:val="24"/>
        </w:rPr>
        <w:t>6.1 административного регламента</w:t>
      </w:r>
      <w:r>
        <w:rPr>
          <w:sz w:val="24"/>
          <w:szCs w:val="24"/>
        </w:rPr>
        <w:t xml:space="preserve"> изложить в новой редакции:</w:t>
      </w:r>
      <w:r w:rsidR="00BD3C01">
        <w:rPr>
          <w:sz w:val="24"/>
          <w:szCs w:val="24"/>
        </w:rPr>
        <w:t xml:space="preserve"> </w:t>
      </w:r>
    </w:p>
    <w:p w14:paraId="3E6EE549" w14:textId="5E098952" w:rsidR="00904946" w:rsidRDefault="00674EFE" w:rsidP="00CD40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4003">
        <w:rPr>
          <w:sz w:val="24"/>
          <w:szCs w:val="24"/>
        </w:rPr>
        <w:t>«</w:t>
      </w:r>
      <w:r w:rsidR="00282F33">
        <w:rPr>
          <w:sz w:val="24"/>
          <w:szCs w:val="24"/>
        </w:rPr>
        <w:t xml:space="preserve">6.1 </w:t>
      </w:r>
      <w:r w:rsidR="00CD4003">
        <w:rPr>
          <w:sz w:val="24"/>
          <w:szCs w:val="24"/>
        </w:rPr>
        <w:t>Результатом предоставления муниципальной услуги является разрешение на право вырубки зеленых насаждений.</w:t>
      </w:r>
    </w:p>
    <w:p w14:paraId="20916CA4" w14:textId="029B1635" w:rsidR="00CD4003" w:rsidRDefault="00CD4003" w:rsidP="00CD40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Разрешение на право вырубки зеленых насаждений оформляется по форме согласно Приложению № 2 к настоящему административному регламенту.</w:t>
      </w:r>
    </w:p>
    <w:p w14:paraId="4863E315" w14:textId="4D01819C" w:rsidR="00CD4003" w:rsidRPr="00F40419" w:rsidRDefault="00CD4003" w:rsidP="00CD40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разрешения – 30 календарных дней с момента принятия решения о предоставлении муниципальной услуги.</w:t>
      </w:r>
      <w:r w:rsidR="007D0724">
        <w:rPr>
          <w:sz w:val="24"/>
          <w:szCs w:val="24"/>
        </w:rPr>
        <w:t xml:space="preserve"> В случае </w:t>
      </w:r>
      <w:r w:rsidR="00022241">
        <w:rPr>
          <w:sz w:val="24"/>
          <w:szCs w:val="24"/>
        </w:rPr>
        <w:t>проведения санитарной рубки и благоустройства территории срок действия разрешения может быть ограничен (продлён) на основании решения администрации Калевальского муниципального района.</w:t>
      </w:r>
      <w:r w:rsidR="00282F33">
        <w:rPr>
          <w:sz w:val="24"/>
          <w:szCs w:val="24"/>
        </w:rPr>
        <w:t>»</w:t>
      </w:r>
    </w:p>
    <w:p w14:paraId="2605E291" w14:textId="77777777" w:rsidR="00022241" w:rsidRDefault="007D3530" w:rsidP="007D35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0C9B5E7" w14:textId="604A42E5" w:rsidR="00156044" w:rsidRDefault="00022241" w:rsidP="007D35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D3530">
        <w:rPr>
          <w:sz w:val="24"/>
          <w:szCs w:val="24"/>
        </w:rPr>
        <w:t xml:space="preserve"> </w:t>
      </w:r>
      <w:r w:rsidR="006166F0">
        <w:rPr>
          <w:sz w:val="24"/>
          <w:szCs w:val="24"/>
        </w:rPr>
        <w:t xml:space="preserve"> </w:t>
      </w:r>
      <w:r w:rsidR="00971F0A">
        <w:rPr>
          <w:sz w:val="24"/>
          <w:szCs w:val="24"/>
        </w:rPr>
        <w:t>2</w:t>
      </w:r>
      <w:r w:rsidR="00156044">
        <w:rPr>
          <w:sz w:val="24"/>
          <w:szCs w:val="24"/>
        </w:rPr>
        <w:t xml:space="preserve">. Настоящее постановление подлежит </w:t>
      </w:r>
      <w:r w:rsidR="007D3530">
        <w:rPr>
          <w:sz w:val="24"/>
          <w:szCs w:val="24"/>
        </w:rPr>
        <w:t xml:space="preserve">официальному </w:t>
      </w:r>
      <w:r w:rsidR="00156044">
        <w:rPr>
          <w:sz w:val="24"/>
          <w:szCs w:val="24"/>
        </w:rPr>
        <w:t>опубликованию</w:t>
      </w:r>
      <w:r w:rsidR="007D3530">
        <w:rPr>
          <w:sz w:val="24"/>
          <w:szCs w:val="24"/>
        </w:rPr>
        <w:t xml:space="preserve"> (обнародованию)</w:t>
      </w:r>
      <w:r w:rsidR="00156044">
        <w:rPr>
          <w:sz w:val="24"/>
          <w:szCs w:val="24"/>
        </w:rPr>
        <w:t xml:space="preserve"> в </w:t>
      </w:r>
      <w:r w:rsidR="007D3530">
        <w:rPr>
          <w:sz w:val="24"/>
          <w:szCs w:val="24"/>
        </w:rPr>
        <w:t xml:space="preserve">информационном </w:t>
      </w:r>
      <w:r w:rsidR="00156044">
        <w:rPr>
          <w:sz w:val="24"/>
          <w:szCs w:val="24"/>
        </w:rPr>
        <w:t>бюллетене «Вестник муниципального образования «Калевальск</w:t>
      </w:r>
      <w:r w:rsidR="008F4B9A">
        <w:rPr>
          <w:sz w:val="24"/>
          <w:szCs w:val="24"/>
        </w:rPr>
        <w:t>ое городское поселение</w:t>
      </w:r>
      <w:r w:rsidR="00156044">
        <w:rPr>
          <w:sz w:val="24"/>
          <w:szCs w:val="24"/>
        </w:rPr>
        <w:t>»» и размещению на официальном сайте Калевальского муниципального района.</w:t>
      </w:r>
    </w:p>
    <w:p w14:paraId="5F1510D6" w14:textId="77777777" w:rsidR="00022241" w:rsidRDefault="007D3530" w:rsidP="007D35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5541338" w14:textId="11AAC35A" w:rsidR="00D52E60" w:rsidRDefault="00E333C6" w:rsidP="007D35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7D3530" w:rsidRPr="007D3530">
        <w:rPr>
          <w:sz w:val="24"/>
          <w:szCs w:val="24"/>
        </w:rPr>
        <w:t xml:space="preserve">Контроль исполнения настоящего постановления возложить на Батину В.А., начальника отдела городского и жилищно-коммунального </w:t>
      </w:r>
      <w:r w:rsidR="007D3530">
        <w:rPr>
          <w:sz w:val="24"/>
          <w:szCs w:val="24"/>
        </w:rPr>
        <w:t>х</w:t>
      </w:r>
      <w:r w:rsidR="007D3530" w:rsidRPr="007D3530">
        <w:rPr>
          <w:sz w:val="24"/>
          <w:szCs w:val="24"/>
        </w:rPr>
        <w:t xml:space="preserve">озяйства </w:t>
      </w:r>
      <w:r w:rsidR="007D3530">
        <w:rPr>
          <w:sz w:val="24"/>
          <w:szCs w:val="24"/>
        </w:rPr>
        <w:t>а</w:t>
      </w:r>
      <w:r w:rsidR="007D3530" w:rsidRPr="007D3530">
        <w:rPr>
          <w:sz w:val="24"/>
          <w:szCs w:val="24"/>
        </w:rPr>
        <w:t>дминистрации Калевальского муниципального района.</w:t>
      </w:r>
    </w:p>
    <w:p w14:paraId="55CD276F" w14:textId="77777777" w:rsidR="00F64837" w:rsidRDefault="00F64837" w:rsidP="00CA62D5">
      <w:pPr>
        <w:spacing w:line="360" w:lineRule="auto"/>
        <w:rPr>
          <w:sz w:val="24"/>
          <w:szCs w:val="24"/>
        </w:rPr>
      </w:pPr>
    </w:p>
    <w:p w14:paraId="79CF302C" w14:textId="77777777" w:rsidR="00022241" w:rsidRDefault="007D3530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9C256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</w:p>
    <w:p w14:paraId="5459F780" w14:textId="094A75EB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Калевальского 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7D3530">
        <w:rPr>
          <w:sz w:val="24"/>
          <w:szCs w:val="24"/>
        </w:rPr>
        <w:t xml:space="preserve">    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7D3530">
        <w:rPr>
          <w:sz w:val="24"/>
          <w:szCs w:val="24"/>
        </w:rPr>
        <w:t>А.А. Гладий</w:t>
      </w:r>
    </w:p>
    <w:p w14:paraId="2694089C" w14:textId="77777777" w:rsidR="000975F5" w:rsidRDefault="000975F5" w:rsidP="00BD3C01">
      <w:pPr>
        <w:rPr>
          <w:sz w:val="18"/>
          <w:szCs w:val="18"/>
        </w:rPr>
      </w:pPr>
    </w:p>
    <w:p w14:paraId="608CB55A" w14:textId="77777777" w:rsidR="000975F5" w:rsidRDefault="000975F5" w:rsidP="00BD3C01">
      <w:pPr>
        <w:rPr>
          <w:sz w:val="18"/>
          <w:szCs w:val="18"/>
        </w:rPr>
      </w:pPr>
    </w:p>
    <w:p w14:paraId="193B214E" w14:textId="77777777" w:rsidR="000975F5" w:rsidRDefault="000975F5" w:rsidP="00BD3C01">
      <w:pPr>
        <w:rPr>
          <w:sz w:val="18"/>
          <w:szCs w:val="18"/>
        </w:rPr>
      </w:pPr>
    </w:p>
    <w:p w14:paraId="2808174A" w14:textId="77777777" w:rsidR="000975F5" w:rsidRDefault="000975F5" w:rsidP="00BD3C01">
      <w:pPr>
        <w:rPr>
          <w:sz w:val="18"/>
          <w:szCs w:val="18"/>
        </w:rPr>
      </w:pPr>
    </w:p>
    <w:p w14:paraId="0B5508FE" w14:textId="77777777" w:rsidR="000975F5" w:rsidRDefault="000975F5" w:rsidP="00BD3C01">
      <w:pPr>
        <w:rPr>
          <w:sz w:val="18"/>
          <w:szCs w:val="18"/>
        </w:rPr>
      </w:pPr>
    </w:p>
    <w:p w14:paraId="2C935B44" w14:textId="77777777" w:rsidR="000975F5" w:rsidRDefault="000975F5" w:rsidP="00BD3C01">
      <w:pPr>
        <w:rPr>
          <w:sz w:val="18"/>
          <w:szCs w:val="18"/>
        </w:rPr>
      </w:pPr>
    </w:p>
    <w:p w14:paraId="099660EF" w14:textId="77777777" w:rsidR="000975F5" w:rsidRDefault="000975F5" w:rsidP="00BD3C01">
      <w:pPr>
        <w:rPr>
          <w:sz w:val="18"/>
          <w:szCs w:val="18"/>
        </w:rPr>
      </w:pPr>
    </w:p>
    <w:p w14:paraId="2003C060" w14:textId="2C2103AA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4CF6C777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 xml:space="preserve">Рассылка: дело-1, СМИ – 1, </w:t>
      </w:r>
      <w:proofErr w:type="spellStart"/>
      <w:r w:rsidRPr="00BD3C01">
        <w:rPr>
          <w:sz w:val="18"/>
          <w:szCs w:val="18"/>
        </w:rPr>
        <w:t>ОГиЖКХ</w:t>
      </w:r>
      <w:proofErr w:type="spellEnd"/>
      <w:r w:rsidRPr="00BD3C01">
        <w:rPr>
          <w:sz w:val="18"/>
          <w:szCs w:val="18"/>
        </w:rPr>
        <w:t xml:space="preserve"> -1,   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2D0CA90F" w14:textId="77777777" w:rsidR="001A67A6" w:rsidRDefault="001A67A6" w:rsidP="00C51AEF"/>
    <w:p w14:paraId="59BE761F" w14:textId="77777777" w:rsidR="001A67A6" w:rsidRDefault="001A67A6" w:rsidP="00C51AEF"/>
    <w:p w14:paraId="7AC65CA6" w14:textId="77777777" w:rsidR="001A67A6" w:rsidRDefault="001A67A6" w:rsidP="00C51AEF"/>
    <w:p w14:paraId="26DD40E5" w14:textId="77777777" w:rsidR="001A67A6" w:rsidRDefault="001A67A6" w:rsidP="00C51AEF"/>
    <w:p w14:paraId="110F5CF2" w14:textId="77777777" w:rsidR="001A67A6" w:rsidRDefault="001A67A6" w:rsidP="00C51AEF"/>
    <w:p w14:paraId="08DCBEDD" w14:textId="77777777" w:rsidR="001A67A6" w:rsidRDefault="001A67A6" w:rsidP="00C51AEF"/>
    <w:p w14:paraId="18C6BEFF" w14:textId="77777777" w:rsidR="000868E5" w:rsidRPr="000868E5" w:rsidRDefault="000868E5" w:rsidP="000868E5"/>
    <w:p w14:paraId="7B865B3D" w14:textId="2472EA2C" w:rsidR="000868E5" w:rsidRPr="000868E5" w:rsidRDefault="000868E5" w:rsidP="000868E5"/>
    <w:p w14:paraId="6C672D84" w14:textId="77777777" w:rsidR="000868E5" w:rsidRPr="000868E5" w:rsidRDefault="000868E5" w:rsidP="000868E5"/>
    <w:p w14:paraId="2EB86F85" w14:textId="77777777" w:rsidR="001A67A6" w:rsidRDefault="001A67A6" w:rsidP="00C51AEF"/>
    <w:p w14:paraId="749B1276" w14:textId="77777777" w:rsidR="0064776E" w:rsidRDefault="0064776E" w:rsidP="00C51AEF"/>
    <w:sectPr w:rsidR="0064776E" w:rsidSect="006166F0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056D0A"/>
    <w:multiLevelType w:val="hybridMultilevel"/>
    <w:tmpl w:val="C3786BD8"/>
    <w:lvl w:ilvl="0" w:tplc="561025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  <w:num w:numId="11" w16cid:durableId="2921021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22241"/>
    <w:rsid w:val="0003630F"/>
    <w:rsid w:val="0004433A"/>
    <w:rsid w:val="00052CF5"/>
    <w:rsid w:val="00052F2F"/>
    <w:rsid w:val="00073D59"/>
    <w:rsid w:val="000768F9"/>
    <w:rsid w:val="00077C71"/>
    <w:rsid w:val="000868E5"/>
    <w:rsid w:val="0009104C"/>
    <w:rsid w:val="000975F5"/>
    <w:rsid w:val="000A709D"/>
    <w:rsid w:val="000D76E1"/>
    <w:rsid w:val="000E2154"/>
    <w:rsid w:val="000E56D2"/>
    <w:rsid w:val="000E6A34"/>
    <w:rsid w:val="001120BF"/>
    <w:rsid w:val="00123DC0"/>
    <w:rsid w:val="0012671D"/>
    <w:rsid w:val="00137B77"/>
    <w:rsid w:val="00156044"/>
    <w:rsid w:val="001662BC"/>
    <w:rsid w:val="001A67A6"/>
    <w:rsid w:val="001C13E3"/>
    <w:rsid w:val="001C657B"/>
    <w:rsid w:val="001D4954"/>
    <w:rsid w:val="001E06EE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1AF"/>
    <w:rsid w:val="0026725E"/>
    <w:rsid w:val="002706FA"/>
    <w:rsid w:val="00275A07"/>
    <w:rsid w:val="00282F33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66E0"/>
    <w:rsid w:val="00391FFF"/>
    <w:rsid w:val="003B1A3E"/>
    <w:rsid w:val="00407440"/>
    <w:rsid w:val="004320BC"/>
    <w:rsid w:val="00434DEB"/>
    <w:rsid w:val="004410FF"/>
    <w:rsid w:val="00456311"/>
    <w:rsid w:val="0049044A"/>
    <w:rsid w:val="004C57C7"/>
    <w:rsid w:val="004D15C3"/>
    <w:rsid w:val="004F58BA"/>
    <w:rsid w:val="00520965"/>
    <w:rsid w:val="0052120C"/>
    <w:rsid w:val="005337F8"/>
    <w:rsid w:val="00541A33"/>
    <w:rsid w:val="00552501"/>
    <w:rsid w:val="00556B66"/>
    <w:rsid w:val="0057095E"/>
    <w:rsid w:val="00571764"/>
    <w:rsid w:val="00576E58"/>
    <w:rsid w:val="005B26CD"/>
    <w:rsid w:val="005C30B7"/>
    <w:rsid w:val="005D5495"/>
    <w:rsid w:val="005D7BEB"/>
    <w:rsid w:val="006064CD"/>
    <w:rsid w:val="0061611F"/>
    <w:rsid w:val="006166F0"/>
    <w:rsid w:val="00645D00"/>
    <w:rsid w:val="0064776E"/>
    <w:rsid w:val="006502F4"/>
    <w:rsid w:val="00674EFE"/>
    <w:rsid w:val="006D1228"/>
    <w:rsid w:val="006F179E"/>
    <w:rsid w:val="006F33EB"/>
    <w:rsid w:val="00714C9D"/>
    <w:rsid w:val="00720CDB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724"/>
    <w:rsid w:val="007D0917"/>
    <w:rsid w:val="007D25A2"/>
    <w:rsid w:val="007D3530"/>
    <w:rsid w:val="007E5C62"/>
    <w:rsid w:val="007E5D5C"/>
    <w:rsid w:val="007F34C0"/>
    <w:rsid w:val="007F4035"/>
    <w:rsid w:val="0080287E"/>
    <w:rsid w:val="0080392E"/>
    <w:rsid w:val="008304BB"/>
    <w:rsid w:val="008316B4"/>
    <w:rsid w:val="008437A3"/>
    <w:rsid w:val="00881DE8"/>
    <w:rsid w:val="00882AC1"/>
    <w:rsid w:val="008A4688"/>
    <w:rsid w:val="008A7F2C"/>
    <w:rsid w:val="008B11F1"/>
    <w:rsid w:val="008C7A46"/>
    <w:rsid w:val="008D1F44"/>
    <w:rsid w:val="008F4B9A"/>
    <w:rsid w:val="009006E9"/>
    <w:rsid w:val="00904946"/>
    <w:rsid w:val="009426E6"/>
    <w:rsid w:val="00971F0A"/>
    <w:rsid w:val="009728AF"/>
    <w:rsid w:val="00975ED0"/>
    <w:rsid w:val="009804A9"/>
    <w:rsid w:val="00983AF0"/>
    <w:rsid w:val="009919F3"/>
    <w:rsid w:val="009933BB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447A"/>
    <w:rsid w:val="00A83497"/>
    <w:rsid w:val="00A83A84"/>
    <w:rsid w:val="00A85EBB"/>
    <w:rsid w:val="00A97473"/>
    <w:rsid w:val="00AC1F27"/>
    <w:rsid w:val="00AC2FB6"/>
    <w:rsid w:val="00AC5A8D"/>
    <w:rsid w:val="00AD28C6"/>
    <w:rsid w:val="00B011CA"/>
    <w:rsid w:val="00B05E6D"/>
    <w:rsid w:val="00B10363"/>
    <w:rsid w:val="00B179D9"/>
    <w:rsid w:val="00B204A7"/>
    <w:rsid w:val="00B4248C"/>
    <w:rsid w:val="00B526FF"/>
    <w:rsid w:val="00B73409"/>
    <w:rsid w:val="00B90A27"/>
    <w:rsid w:val="00B96DB2"/>
    <w:rsid w:val="00BA0AE5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12E07"/>
    <w:rsid w:val="00C31EBF"/>
    <w:rsid w:val="00C344D6"/>
    <w:rsid w:val="00C45D6B"/>
    <w:rsid w:val="00C51AEF"/>
    <w:rsid w:val="00C7721A"/>
    <w:rsid w:val="00C94866"/>
    <w:rsid w:val="00C955C3"/>
    <w:rsid w:val="00CA178D"/>
    <w:rsid w:val="00CA483C"/>
    <w:rsid w:val="00CA62D5"/>
    <w:rsid w:val="00CD2D1B"/>
    <w:rsid w:val="00CD3001"/>
    <w:rsid w:val="00CD4003"/>
    <w:rsid w:val="00D0555B"/>
    <w:rsid w:val="00D17932"/>
    <w:rsid w:val="00D231A0"/>
    <w:rsid w:val="00D27FFC"/>
    <w:rsid w:val="00D52E60"/>
    <w:rsid w:val="00D600E4"/>
    <w:rsid w:val="00D83D6E"/>
    <w:rsid w:val="00DB37CF"/>
    <w:rsid w:val="00DD2DF5"/>
    <w:rsid w:val="00DE4009"/>
    <w:rsid w:val="00DF1505"/>
    <w:rsid w:val="00E118C0"/>
    <w:rsid w:val="00E241F3"/>
    <w:rsid w:val="00E31013"/>
    <w:rsid w:val="00E333C6"/>
    <w:rsid w:val="00E3424C"/>
    <w:rsid w:val="00E60092"/>
    <w:rsid w:val="00E80009"/>
    <w:rsid w:val="00E8016C"/>
    <w:rsid w:val="00EA6170"/>
    <w:rsid w:val="00EB4566"/>
    <w:rsid w:val="00EC6356"/>
    <w:rsid w:val="00EE376F"/>
    <w:rsid w:val="00EF2C2E"/>
    <w:rsid w:val="00F17861"/>
    <w:rsid w:val="00F351D7"/>
    <w:rsid w:val="00F4206E"/>
    <w:rsid w:val="00F62651"/>
    <w:rsid w:val="00F64837"/>
    <w:rsid w:val="00F76086"/>
    <w:rsid w:val="00F94CD6"/>
    <w:rsid w:val="00FA51C5"/>
    <w:rsid w:val="00FB5229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255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26</cp:revision>
  <cp:lastPrinted>2025-07-08T13:53:00Z</cp:lastPrinted>
  <dcterms:created xsi:type="dcterms:W3CDTF">2025-02-19T09:49:00Z</dcterms:created>
  <dcterms:modified xsi:type="dcterms:W3CDTF">2025-07-08T13:57:00Z</dcterms:modified>
</cp:coreProperties>
</file>