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D8" w:rsidRDefault="00653AD8" w:rsidP="007F31CB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53AD8" w:rsidRDefault="00653AD8" w:rsidP="007F31CB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Анкета-информация</w:t>
      </w:r>
    </w:p>
    <w:p w:rsidR="00653AD8" w:rsidRDefault="00653AD8" w:rsidP="007F31C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«Неформальная занятость в сфере культуры и туризма»</w:t>
      </w:r>
    </w:p>
    <w:p w:rsidR="00653AD8" w:rsidRDefault="00653AD8" w:rsidP="007F31CB">
      <w:pPr>
        <w:pStyle w:val="NormalWeb"/>
        <w:spacing w:before="0" w:beforeAutospacing="0" w:after="0" w:afterAutospacing="0"/>
      </w:pPr>
    </w:p>
    <w:p w:rsidR="00653AD8" w:rsidRPr="007F31CB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</w:pPr>
      <w:r>
        <w:t xml:space="preserve"> Ваш пол: </w:t>
      </w:r>
      <w:r>
        <w:rPr>
          <w:u w:val="single"/>
        </w:rPr>
        <w:tab/>
      </w:r>
    </w:p>
    <w:p w:rsidR="00653AD8" w:rsidRPr="007F31CB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</w:pPr>
      <w:r>
        <w:t xml:space="preserve"> </w:t>
      </w:r>
      <w:r w:rsidRPr="007F31CB">
        <w:t xml:space="preserve">Ваш возраст: </w:t>
      </w:r>
      <w:r w:rsidRPr="007F31CB">
        <w:rPr>
          <w:u w:val="single"/>
        </w:rPr>
        <w:tab/>
      </w:r>
    </w:p>
    <w:p w:rsidR="00653AD8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after="0"/>
        <w:jc w:val="both"/>
      </w:pPr>
      <w:r>
        <w:t xml:space="preserve"> Образование: среднее, начальное профессиональное, среднее профессиональное, высшее профессиональное (нужное подчеркнуть).</w:t>
      </w:r>
    </w:p>
    <w:p w:rsidR="00653AD8" w:rsidRPr="007F31CB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after="0"/>
        <w:jc w:val="both"/>
      </w:pPr>
      <w:r>
        <w:t xml:space="preserve"> Сфера деятельности, в которой Вы работаете: </w:t>
      </w:r>
      <w:r w:rsidRPr="007F31CB">
        <w:rPr>
          <w:u w:val="single"/>
        </w:rPr>
        <w:tab/>
      </w:r>
    </w:p>
    <w:p w:rsidR="00653AD8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after="0"/>
        <w:jc w:val="both"/>
      </w:pPr>
      <w:r>
        <w:t xml:space="preserve"> Заключен ли с Вами трудовой договор в письменной форме: </w:t>
      </w:r>
      <w:r w:rsidRPr="00675887">
        <w:rPr>
          <w:u w:val="single"/>
        </w:rPr>
        <w:tab/>
      </w:r>
    </w:p>
    <w:p w:rsidR="00653AD8" w:rsidRDefault="00653AD8" w:rsidP="0067588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Как вы получаете заработную плату? Официально, не официально, частично официально (нужное подчеркнуть).</w:t>
      </w:r>
    </w:p>
    <w:p w:rsidR="00653AD8" w:rsidRDefault="00653AD8" w:rsidP="0067588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Знаете ли Вы, что при получении заработной платы «в конверте» Вы лишаетесь права: на оплату временной нетрудоспособности; на оплачиваемый ежегодный отпуск; на полное пенсионное обеспечение; на выходное пособие при увольнении по инициативе работодателя, в т.ч. на выходное пособие при сокращении численности или штата работников, и др.: да/нет (нужное подчеркнуть).</w:t>
      </w:r>
    </w:p>
    <w:p w:rsidR="00653AD8" w:rsidRPr="00675887" w:rsidRDefault="00653AD8" w:rsidP="00675887">
      <w:pPr>
        <w:pStyle w:val="NormalWeb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</w:pPr>
      <w:r>
        <w:t xml:space="preserve"> </w:t>
      </w:r>
      <w:r w:rsidRPr="00675887">
        <w:t>Если с Вами не заключен трудовой договор в письменной форме, и Вы получаете заработную плату «в конверте», не могли бы Вы указать: название организации, адрес (место нахождения) организации, ФИО работодателя</w:t>
      </w:r>
      <w:r>
        <w:t xml:space="preserve">: </w:t>
      </w:r>
      <w:r w:rsidRPr="00675887">
        <w:rPr>
          <w:u w:val="single"/>
        </w:rPr>
        <w:tab/>
      </w:r>
    </w:p>
    <w:p w:rsidR="00653AD8" w:rsidRDefault="00653AD8" w:rsidP="00675887">
      <w:pPr>
        <w:pStyle w:val="NormalWeb"/>
        <w:tabs>
          <w:tab w:val="left" w:pos="9355"/>
        </w:tabs>
        <w:spacing w:before="0" w:beforeAutospacing="0" w:after="0" w:afterAutospacing="0"/>
        <w:ind w:left="720"/>
      </w:pPr>
      <w:r>
        <w:rPr>
          <w:u w:val="single"/>
        </w:rPr>
        <w:tab/>
      </w:r>
    </w:p>
    <w:p w:rsidR="00653AD8" w:rsidRPr="00675887" w:rsidRDefault="00653AD8" w:rsidP="007F31CB">
      <w:pPr>
        <w:pStyle w:val="NormalWeb"/>
        <w:numPr>
          <w:ilvl w:val="0"/>
          <w:numId w:val="1"/>
        </w:numPr>
        <w:tabs>
          <w:tab w:val="left" w:pos="9355"/>
        </w:tabs>
        <w:spacing w:before="0" w:beforeAutospacing="0" w:after="0" w:afterAutospacing="0"/>
      </w:pPr>
      <w:r>
        <w:t xml:space="preserve"> Если с Вами заключен трудовой договор в письменной форме, и Вы получаете заработную плату частично «в конверте», не могли бы Вы указать: название организации, адрес (место нахождения) организации, ФИО работодателя: </w:t>
      </w:r>
      <w:r w:rsidRPr="00675887">
        <w:rPr>
          <w:u w:val="single"/>
        </w:rPr>
        <w:tab/>
      </w:r>
    </w:p>
    <w:p w:rsidR="00653AD8" w:rsidRDefault="00653AD8" w:rsidP="00675887">
      <w:pPr>
        <w:pStyle w:val="ListParagraph"/>
        <w:tabs>
          <w:tab w:val="left" w:pos="9355"/>
        </w:tabs>
        <w:rPr>
          <w:u w:val="single"/>
        </w:rPr>
      </w:pPr>
      <w:r>
        <w:rPr>
          <w:u w:val="single"/>
        </w:rPr>
        <w:tab/>
      </w:r>
    </w:p>
    <w:p w:rsidR="00653AD8" w:rsidRDefault="00653AD8" w:rsidP="005A3321">
      <w:pPr>
        <w:pStyle w:val="ListParagraph"/>
        <w:numPr>
          <w:ilvl w:val="0"/>
          <w:numId w:val="1"/>
        </w:numPr>
        <w:tabs>
          <w:tab w:val="left" w:pos="9355"/>
        </w:tabs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3321">
        <w:rPr>
          <w:rFonts w:ascii="Times New Roman" w:hAnsi="Times New Roman"/>
          <w:sz w:val="24"/>
          <w:szCs w:val="24"/>
        </w:rPr>
        <w:t>Знаете ли Вы организации</w:t>
      </w:r>
      <w:r>
        <w:rPr>
          <w:rFonts w:ascii="Times New Roman" w:hAnsi="Times New Roman"/>
          <w:sz w:val="24"/>
          <w:szCs w:val="24"/>
        </w:rPr>
        <w:t xml:space="preserve"> в сфере культуры и туризма</w:t>
      </w:r>
      <w:r w:rsidRPr="005A3321">
        <w:rPr>
          <w:rFonts w:ascii="Times New Roman" w:hAnsi="Times New Roman"/>
          <w:sz w:val="24"/>
          <w:szCs w:val="24"/>
        </w:rPr>
        <w:t>, где присутствует неформальная занятость, укажите их: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u w:val="single"/>
        </w:rPr>
        <w:tab/>
      </w:r>
    </w:p>
    <w:p w:rsidR="00653AD8" w:rsidRPr="005A3321" w:rsidRDefault="00653AD8" w:rsidP="005A3321">
      <w:pPr>
        <w:pStyle w:val="ListParagraph"/>
        <w:numPr>
          <w:ilvl w:val="0"/>
          <w:numId w:val="1"/>
        </w:numPr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Иная дополнительная информация: </w:t>
      </w:r>
      <w:r w:rsidRPr="005A3321">
        <w:rPr>
          <w:rFonts w:ascii="Times New Roman" w:hAnsi="Times New Roman"/>
          <w:sz w:val="24"/>
          <w:szCs w:val="24"/>
          <w:u w:val="single"/>
        </w:rPr>
        <w:tab/>
      </w:r>
    </w:p>
    <w:sectPr w:rsidR="00653AD8" w:rsidRPr="005A3321" w:rsidSect="0068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2A95"/>
    <w:multiLevelType w:val="hybridMultilevel"/>
    <w:tmpl w:val="5866BEEA"/>
    <w:lvl w:ilvl="0" w:tplc="C6E0F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1CB"/>
    <w:rsid w:val="00067F80"/>
    <w:rsid w:val="001C3DB2"/>
    <w:rsid w:val="005601AC"/>
    <w:rsid w:val="005A3321"/>
    <w:rsid w:val="00653AD8"/>
    <w:rsid w:val="00675887"/>
    <w:rsid w:val="006835DE"/>
    <w:rsid w:val="007F31CB"/>
    <w:rsid w:val="0094032A"/>
    <w:rsid w:val="00CD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1C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7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0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0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205</Words>
  <Characters>1171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V. Leonidova</dc:creator>
  <cp:keywords/>
  <dc:description/>
  <cp:lastModifiedBy>Toshiba</cp:lastModifiedBy>
  <cp:revision>3</cp:revision>
  <dcterms:created xsi:type="dcterms:W3CDTF">2017-10-17T08:23:00Z</dcterms:created>
  <dcterms:modified xsi:type="dcterms:W3CDTF">2017-10-19T09:00:00Z</dcterms:modified>
</cp:coreProperties>
</file>