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4119544D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536833">
        <w:rPr>
          <w:sz w:val="24"/>
          <w:u w:val="single"/>
        </w:rPr>
        <w:t>7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75449016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6358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</w:t>
            </w:r>
            <w:r w:rsidR="0053683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CE2792">
              <w:rPr>
                <w:sz w:val="22"/>
                <w:szCs w:val="22"/>
              </w:rPr>
              <w:t>индивидуальному предпринимателю</w:t>
            </w:r>
            <w:r w:rsidR="00536833">
              <w:rPr>
                <w:sz w:val="22"/>
                <w:szCs w:val="22"/>
              </w:rPr>
              <w:t xml:space="preserve"> Шариповой Светлане Егоровне</w:t>
            </w:r>
            <w:r w:rsidR="001D4954">
              <w:rPr>
                <w:sz w:val="22"/>
                <w:szCs w:val="22"/>
              </w:rPr>
              <w:t>»</w:t>
            </w:r>
            <w:bookmarkEnd w:id="0"/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2B0C7AD9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08014DCC" w14:textId="77777777" w:rsidR="00337FB4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337FB4">
        <w:rPr>
          <w:sz w:val="24"/>
          <w:szCs w:val="24"/>
        </w:rPr>
        <w:t xml:space="preserve">нести в </w:t>
      </w:r>
      <w:r w:rsidR="00337FB4" w:rsidRPr="00337FB4">
        <w:rPr>
          <w:sz w:val="24"/>
          <w:szCs w:val="24"/>
        </w:rPr>
        <w:t>постановление администрации Калевальского муниципального района от 01.10.2024 г. № 336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Шариповой Светлане Егоровне»</w:t>
      </w:r>
      <w:r w:rsidR="00337FB4">
        <w:rPr>
          <w:sz w:val="24"/>
          <w:szCs w:val="24"/>
        </w:rPr>
        <w:t xml:space="preserve"> следующие изменения: </w:t>
      </w:r>
    </w:p>
    <w:p w14:paraId="31D25650" w14:textId="25ACA20D" w:rsidR="00337FB4" w:rsidRPr="00337FB4" w:rsidRDefault="00337FB4" w:rsidP="00337F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337FB4">
        <w:rPr>
          <w:sz w:val="24"/>
          <w:szCs w:val="24"/>
        </w:rPr>
        <w:t>П. 2 постановления изложить в новой редакции:</w:t>
      </w:r>
    </w:p>
    <w:p w14:paraId="2A6CAA18" w14:textId="7D702882" w:rsidR="00055F42" w:rsidRDefault="00337FB4" w:rsidP="00337F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337FB4">
        <w:rPr>
          <w:sz w:val="24"/>
          <w:szCs w:val="24"/>
        </w:rPr>
        <w:t>Признать утратившими силу с 01.01.2025 года постановления администрации Калевальского муниципального района:</w:t>
      </w:r>
    </w:p>
    <w:p w14:paraId="4E0F16C6" w14:textId="2EAC2E28" w:rsidR="00337FB4" w:rsidRPr="00713BE5" w:rsidRDefault="00337FB4" w:rsidP="00337FB4">
      <w:pPr>
        <w:jc w:val="both"/>
        <w:rPr>
          <w:sz w:val="24"/>
          <w:szCs w:val="24"/>
        </w:rPr>
      </w:pPr>
      <w:r w:rsidRPr="00713BE5">
        <w:rPr>
          <w:sz w:val="24"/>
          <w:szCs w:val="24"/>
        </w:rPr>
        <w:t xml:space="preserve">- от </w:t>
      </w:r>
      <w:r>
        <w:rPr>
          <w:sz w:val="24"/>
          <w:szCs w:val="24"/>
        </w:rPr>
        <w:t>12.03.2024 г. № 88</w:t>
      </w:r>
      <w:r w:rsidRPr="00713BE5">
        <w:rPr>
          <w:sz w:val="24"/>
          <w:szCs w:val="24"/>
        </w:rPr>
        <w:t xml:space="preserve"> </w:t>
      </w:r>
      <w:r w:rsidR="00854361">
        <w:rPr>
          <w:sz w:val="24"/>
          <w:szCs w:val="24"/>
        </w:rPr>
        <w:t>«</w:t>
      </w:r>
      <w:r w:rsidRPr="00713BE5">
        <w:rPr>
          <w:sz w:val="24"/>
          <w:szCs w:val="24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r>
        <w:rPr>
          <w:sz w:val="24"/>
          <w:szCs w:val="24"/>
        </w:rPr>
        <w:t>Шариповой С.Е.</w:t>
      </w:r>
      <w:r w:rsidR="00854361">
        <w:rPr>
          <w:sz w:val="24"/>
          <w:szCs w:val="24"/>
        </w:rPr>
        <w:t>»</w:t>
      </w:r>
    </w:p>
    <w:p w14:paraId="00C9B5E7" w14:textId="2319A8C7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70F4C8BC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СМИ – 1, ОГиЖКХ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17A58"/>
    <w:rsid w:val="00123DC0"/>
    <w:rsid w:val="0012671D"/>
    <w:rsid w:val="00137B77"/>
    <w:rsid w:val="00155B4D"/>
    <w:rsid w:val="00156044"/>
    <w:rsid w:val="001662BC"/>
    <w:rsid w:val="001A67A6"/>
    <w:rsid w:val="001A7A03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37FB4"/>
    <w:rsid w:val="003466E0"/>
    <w:rsid w:val="00391FFF"/>
    <w:rsid w:val="003B1A3E"/>
    <w:rsid w:val="003B571D"/>
    <w:rsid w:val="003D45CC"/>
    <w:rsid w:val="00407440"/>
    <w:rsid w:val="00434DEB"/>
    <w:rsid w:val="004530A0"/>
    <w:rsid w:val="00456311"/>
    <w:rsid w:val="0049044A"/>
    <w:rsid w:val="004C57C7"/>
    <w:rsid w:val="004D15C3"/>
    <w:rsid w:val="004F58BA"/>
    <w:rsid w:val="00520965"/>
    <w:rsid w:val="0052120C"/>
    <w:rsid w:val="005337F8"/>
    <w:rsid w:val="00536833"/>
    <w:rsid w:val="00541A33"/>
    <w:rsid w:val="00552501"/>
    <w:rsid w:val="00554A19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54361"/>
    <w:rsid w:val="00882AC1"/>
    <w:rsid w:val="008A4688"/>
    <w:rsid w:val="008A7F2C"/>
    <w:rsid w:val="008B11F1"/>
    <w:rsid w:val="008C7A46"/>
    <w:rsid w:val="008D1F44"/>
    <w:rsid w:val="008F74E1"/>
    <w:rsid w:val="009006E9"/>
    <w:rsid w:val="009171F7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C6D3A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A5523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87DDD"/>
    <w:rsid w:val="00C94866"/>
    <w:rsid w:val="00C955C3"/>
    <w:rsid w:val="00CA178D"/>
    <w:rsid w:val="00CA483C"/>
    <w:rsid w:val="00CA62D5"/>
    <w:rsid w:val="00CD2D1B"/>
    <w:rsid w:val="00CE2792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182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24</cp:revision>
  <cp:lastPrinted>2022-06-16T06:42:00Z</cp:lastPrinted>
  <dcterms:created xsi:type="dcterms:W3CDTF">2025-02-19T09:49:00Z</dcterms:created>
  <dcterms:modified xsi:type="dcterms:W3CDTF">2025-02-28T09:06:00Z</dcterms:modified>
</cp:coreProperties>
</file>