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3990" w14:textId="2CF58357" w:rsidR="000E56D2" w:rsidRDefault="00473F1B">
      <w:pPr>
        <w:ind w:right="-1"/>
        <w:jc w:val="center"/>
      </w:pPr>
      <w:r>
        <w:rPr>
          <w:noProof/>
        </w:rPr>
        <w:drawing>
          <wp:inline distT="0" distB="0" distL="0" distR="0" wp14:anchorId="4F5CB616" wp14:editId="4ED06D14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0E9E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14:paraId="236CC447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1EB29B75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45028BCE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0DBA2F70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ABA87BF" w14:textId="77777777" w:rsidR="000E56D2" w:rsidRDefault="00052F2F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20F67CBC" w14:textId="4E0A84BA" w:rsidR="000E56D2" w:rsidRDefault="000E56D2" w:rsidP="009B3C27">
      <w:pPr>
        <w:jc w:val="both"/>
      </w:pPr>
      <w:r>
        <w:t xml:space="preserve">от </w:t>
      </w:r>
      <w:r w:rsidR="00E56DF7">
        <w:rPr>
          <w:sz w:val="24"/>
          <w:szCs w:val="24"/>
          <w:u w:val="single"/>
        </w:rPr>
        <w:t>30</w:t>
      </w:r>
      <w:r w:rsidR="00436337" w:rsidRPr="00AF3D7A">
        <w:rPr>
          <w:sz w:val="24"/>
          <w:szCs w:val="24"/>
          <w:u w:val="single"/>
        </w:rPr>
        <w:t>.</w:t>
      </w:r>
      <w:r w:rsidR="00E56DF7">
        <w:rPr>
          <w:sz w:val="24"/>
          <w:szCs w:val="24"/>
          <w:u w:val="single"/>
        </w:rPr>
        <w:t>10</w:t>
      </w:r>
      <w:r w:rsidR="00915598" w:rsidRPr="00AF3D7A">
        <w:rPr>
          <w:sz w:val="24"/>
          <w:szCs w:val="24"/>
          <w:u w:val="single"/>
        </w:rPr>
        <w:t>.</w:t>
      </w:r>
      <w:r w:rsidR="00915598">
        <w:rPr>
          <w:sz w:val="24"/>
          <w:u w:val="single"/>
        </w:rPr>
        <w:t>202</w:t>
      </w:r>
      <w:r w:rsidR="00AF3D7A">
        <w:rPr>
          <w:sz w:val="24"/>
          <w:u w:val="single"/>
        </w:rPr>
        <w:t>5</w:t>
      </w:r>
      <w:r>
        <w:rPr>
          <w:sz w:val="24"/>
          <w:u w:val="single"/>
        </w:rPr>
        <w:t>г. №</w:t>
      </w:r>
      <w:r w:rsidR="00436337">
        <w:rPr>
          <w:sz w:val="24"/>
          <w:u w:val="single"/>
        </w:rPr>
        <w:t xml:space="preserve"> </w:t>
      </w:r>
      <w:r w:rsidR="00E56DF7">
        <w:rPr>
          <w:sz w:val="24"/>
          <w:u w:val="single"/>
        </w:rPr>
        <w:t>423</w:t>
      </w:r>
      <w:r w:rsidR="002C0B41" w:rsidRPr="009B3C27">
        <w:rPr>
          <w:sz w:val="24"/>
          <w:u w:val="single"/>
        </w:rPr>
        <w:t xml:space="preserve"> </w:t>
      </w:r>
      <w:r w:rsidR="00BC2CBF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14:paraId="2B1C03AD" w14:textId="77777777" w:rsidR="000E56D2" w:rsidRDefault="000E56D2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A954A7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077C71" w:rsidRPr="00143542" w14:paraId="7C49CC74" w14:textId="77777777" w:rsidTr="009B3C27">
        <w:trPr>
          <w:trHeight w:val="2235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6CC5D358" w14:textId="38EE6336" w:rsidR="00077C71" w:rsidRPr="00143542" w:rsidRDefault="00132CE9" w:rsidP="0077443B">
            <w:pPr>
              <w:jc w:val="both"/>
              <w:rPr>
                <w:sz w:val="24"/>
              </w:rPr>
            </w:pPr>
            <w:r w:rsidRPr="00132CE9">
              <w:rPr>
                <w:sz w:val="24"/>
                <w:szCs w:val="24"/>
              </w:rPr>
              <w:t xml:space="preserve">Об исключении из Реестра объектов регулирования </w:t>
            </w:r>
            <w:r>
              <w:rPr>
                <w:sz w:val="24"/>
                <w:szCs w:val="24"/>
              </w:rPr>
              <w:t>Калевальского</w:t>
            </w:r>
            <w:r w:rsidRPr="00132CE9">
              <w:rPr>
                <w:sz w:val="24"/>
                <w:szCs w:val="24"/>
              </w:rPr>
              <w:t xml:space="preserve"> муниципального района при осуществлении государственных полномочий по регулированию цен (тарифов) на отдельные виды продукции, товаров и услуг</w:t>
            </w:r>
            <w:r w:rsidR="00830282">
              <w:rPr>
                <w:sz w:val="24"/>
                <w:szCs w:val="24"/>
              </w:rPr>
              <w:t xml:space="preserve"> ООО</w:t>
            </w:r>
            <w:r w:rsidR="00CB5D20">
              <w:rPr>
                <w:sz w:val="24"/>
                <w:szCs w:val="24"/>
              </w:rPr>
              <w:t xml:space="preserve"> </w:t>
            </w:r>
            <w:bookmarkStart w:id="0" w:name="_Hlk198825808"/>
            <w:r w:rsidR="00830282">
              <w:rPr>
                <w:sz w:val="24"/>
                <w:szCs w:val="24"/>
              </w:rPr>
              <w:t>«</w:t>
            </w:r>
            <w:r w:rsidR="00AF3D7A">
              <w:rPr>
                <w:sz w:val="24"/>
                <w:szCs w:val="24"/>
              </w:rPr>
              <w:t xml:space="preserve">Калевальские </w:t>
            </w:r>
            <w:r w:rsidR="00E56DF7">
              <w:rPr>
                <w:sz w:val="24"/>
                <w:szCs w:val="24"/>
              </w:rPr>
              <w:t>коммунальные</w:t>
            </w:r>
            <w:r w:rsidR="00AF3D7A">
              <w:rPr>
                <w:sz w:val="24"/>
                <w:szCs w:val="24"/>
              </w:rPr>
              <w:t xml:space="preserve"> сети</w:t>
            </w:r>
            <w:r w:rsidR="00830282">
              <w:rPr>
                <w:sz w:val="24"/>
                <w:szCs w:val="24"/>
              </w:rPr>
              <w:t>»</w:t>
            </w:r>
            <w:bookmarkEnd w:id="0"/>
          </w:p>
        </w:tc>
      </w:tr>
    </w:tbl>
    <w:p w14:paraId="36357727" w14:textId="77777777" w:rsidR="00E60092" w:rsidRPr="002C0B41" w:rsidRDefault="00E60092" w:rsidP="00E60092">
      <w:pPr>
        <w:rPr>
          <w:sz w:val="24"/>
          <w:szCs w:val="24"/>
        </w:rPr>
      </w:pPr>
    </w:p>
    <w:p w14:paraId="055EE257" w14:textId="50E8CE2E" w:rsidR="00A11CAC" w:rsidRPr="00B96294" w:rsidRDefault="00132CE9" w:rsidP="00B96294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</w:t>
      </w:r>
      <w:r w:rsidR="00314F24" w:rsidRPr="00314F24">
        <w:rPr>
          <w:bCs/>
          <w:sz w:val="24"/>
          <w:szCs w:val="24"/>
        </w:rPr>
        <w:t xml:space="preserve"> Порядком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4 февраля 2013 г. № 17</w:t>
      </w:r>
      <w:r>
        <w:rPr>
          <w:bCs/>
          <w:sz w:val="24"/>
          <w:szCs w:val="24"/>
        </w:rPr>
        <w:t xml:space="preserve">, на основании </w:t>
      </w:r>
      <w:r w:rsidR="00AF3D7A">
        <w:rPr>
          <w:bCs/>
          <w:sz w:val="24"/>
          <w:szCs w:val="24"/>
        </w:rPr>
        <w:t>выписки из ЕГРЮЛ</w:t>
      </w:r>
      <w:r w:rsidR="00AF3D7A" w:rsidRPr="00AF3D7A">
        <w:rPr>
          <w:bCs/>
          <w:sz w:val="24"/>
          <w:szCs w:val="24"/>
        </w:rPr>
        <w:t xml:space="preserve"> </w:t>
      </w:r>
      <w:r w:rsidR="00AF3D7A" w:rsidRPr="007574A9">
        <w:rPr>
          <w:rStyle w:val="a9"/>
          <w:rFonts w:ascii="Times New Roman" w:hAnsi="Times New Roman" w:cs="Times New Roman"/>
          <w:sz w:val="24"/>
          <w:szCs w:val="24"/>
        </w:rPr>
        <w:t xml:space="preserve">№ </w:t>
      </w:r>
      <w:r w:rsidR="00AF3D7A">
        <w:rPr>
          <w:rStyle w:val="a9"/>
          <w:rFonts w:ascii="Times New Roman" w:hAnsi="Times New Roman" w:cs="Times New Roman"/>
          <w:sz w:val="24"/>
          <w:szCs w:val="24"/>
        </w:rPr>
        <w:t>ЮЭ9965-25-</w:t>
      </w:r>
      <w:r w:rsidR="00E56DF7">
        <w:rPr>
          <w:rStyle w:val="a9"/>
          <w:rFonts w:ascii="Times New Roman" w:hAnsi="Times New Roman" w:cs="Times New Roman"/>
          <w:sz w:val="24"/>
          <w:szCs w:val="24"/>
        </w:rPr>
        <w:t>167682316</w:t>
      </w:r>
      <w:r w:rsidR="00953EA4">
        <w:rPr>
          <w:rStyle w:val="a9"/>
          <w:rFonts w:ascii="Times New Roman" w:hAnsi="Times New Roman" w:cs="Times New Roman"/>
          <w:sz w:val="24"/>
          <w:szCs w:val="24"/>
        </w:rPr>
        <w:t xml:space="preserve"> о </w:t>
      </w:r>
      <w:r w:rsidR="00AF3D7A" w:rsidRPr="00C103E5">
        <w:rPr>
          <w:sz w:val="24"/>
          <w:szCs w:val="24"/>
        </w:rPr>
        <w:t>прекращен</w:t>
      </w:r>
      <w:r w:rsidR="00953EA4">
        <w:rPr>
          <w:sz w:val="24"/>
          <w:szCs w:val="24"/>
        </w:rPr>
        <w:t>ии</w:t>
      </w:r>
      <w:r w:rsidR="00AF3D7A" w:rsidRPr="00C103E5">
        <w:rPr>
          <w:sz w:val="24"/>
          <w:szCs w:val="24"/>
        </w:rPr>
        <w:t xml:space="preserve"> деятельност</w:t>
      </w:r>
      <w:r w:rsidR="00953EA4">
        <w:rPr>
          <w:sz w:val="24"/>
          <w:szCs w:val="24"/>
        </w:rPr>
        <w:t>и</w:t>
      </w:r>
      <w:r w:rsidR="00AF3D7A">
        <w:t xml:space="preserve"> </w:t>
      </w:r>
      <w:r w:rsidR="00AF3D7A">
        <w:rPr>
          <w:bCs/>
          <w:sz w:val="24"/>
          <w:szCs w:val="24"/>
        </w:rPr>
        <w:t xml:space="preserve">в качестве </w:t>
      </w:r>
      <w:r w:rsidR="00953EA4">
        <w:rPr>
          <w:bCs/>
          <w:sz w:val="24"/>
          <w:szCs w:val="24"/>
        </w:rPr>
        <w:t xml:space="preserve">юридического лица </w:t>
      </w:r>
      <w:r w:rsidR="00953EA4">
        <w:rPr>
          <w:sz w:val="24"/>
          <w:szCs w:val="24"/>
        </w:rPr>
        <w:t xml:space="preserve">ООО «Калевальские </w:t>
      </w:r>
      <w:r w:rsidR="00E56DF7">
        <w:rPr>
          <w:sz w:val="24"/>
          <w:szCs w:val="24"/>
        </w:rPr>
        <w:t>коммунальные</w:t>
      </w:r>
      <w:r w:rsidR="00953EA4">
        <w:rPr>
          <w:sz w:val="24"/>
          <w:szCs w:val="24"/>
        </w:rPr>
        <w:t xml:space="preserve"> сети»,</w:t>
      </w:r>
    </w:p>
    <w:p w14:paraId="241DC9BF" w14:textId="7D1AFF6B" w:rsidR="004D15C3" w:rsidRPr="009B3C27" w:rsidRDefault="00953EA4" w:rsidP="009B3C27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а</w:t>
      </w:r>
      <w:r w:rsidR="00A97473">
        <w:rPr>
          <w:b/>
          <w:sz w:val="24"/>
          <w:szCs w:val="24"/>
        </w:rPr>
        <w:t>дминистрация Калевальского муниципального района ПОСТАНОВЛЯЕТ:</w:t>
      </w:r>
    </w:p>
    <w:p w14:paraId="25D16953" w14:textId="77777777" w:rsidR="00E0255B" w:rsidRPr="009B3C27" w:rsidRDefault="00E0255B" w:rsidP="00366711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14:paraId="6DC24CD2" w14:textId="6A9C1E95" w:rsidR="001F7C3D" w:rsidRPr="00D52F6F" w:rsidRDefault="00FB2BEB" w:rsidP="003667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F7C3D">
        <w:rPr>
          <w:sz w:val="24"/>
          <w:szCs w:val="24"/>
        </w:rPr>
        <w:t>Исключить из Реестра объектов регулирования по Калевальскому муниципальному району при осуществлении государственных полномочий по регулированию цен (тарифов) на отдельные виды продукции, товаров и услуг</w:t>
      </w:r>
      <w:r w:rsidR="00D52F6F" w:rsidRPr="001F7C3D">
        <w:rPr>
          <w:sz w:val="24"/>
          <w:szCs w:val="24"/>
        </w:rPr>
        <w:t xml:space="preserve"> </w:t>
      </w:r>
      <w:r w:rsidR="00A277AE">
        <w:rPr>
          <w:sz w:val="24"/>
          <w:szCs w:val="24"/>
        </w:rPr>
        <w:t xml:space="preserve">ООО </w:t>
      </w:r>
      <w:r w:rsidR="00953EA4">
        <w:rPr>
          <w:sz w:val="24"/>
          <w:szCs w:val="24"/>
        </w:rPr>
        <w:t xml:space="preserve">«Калевальские </w:t>
      </w:r>
      <w:r w:rsidR="00E56DF7">
        <w:rPr>
          <w:sz w:val="24"/>
          <w:szCs w:val="24"/>
        </w:rPr>
        <w:t>коммунальные</w:t>
      </w:r>
      <w:r w:rsidR="00953EA4">
        <w:rPr>
          <w:sz w:val="24"/>
          <w:szCs w:val="24"/>
        </w:rPr>
        <w:t xml:space="preserve"> сети»</w:t>
      </w:r>
      <w:r w:rsidR="001F7C3D" w:rsidRPr="00D52F6F">
        <w:rPr>
          <w:sz w:val="24"/>
          <w:szCs w:val="24"/>
        </w:rPr>
        <w:t>, регистрационный номер 1.</w:t>
      </w:r>
      <w:r w:rsidR="00A11CAC">
        <w:rPr>
          <w:sz w:val="24"/>
          <w:szCs w:val="24"/>
        </w:rPr>
        <w:t>3</w:t>
      </w:r>
      <w:r w:rsidR="00E56DF7">
        <w:rPr>
          <w:sz w:val="24"/>
          <w:szCs w:val="24"/>
        </w:rPr>
        <w:t>6</w:t>
      </w:r>
      <w:r w:rsidR="001F7C3D" w:rsidRPr="00D52F6F">
        <w:rPr>
          <w:sz w:val="24"/>
          <w:szCs w:val="24"/>
        </w:rPr>
        <w:t>.</w:t>
      </w:r>
    </w:p>
    <w:p w14:paraId="520A12EB" w14:textId="2E18F885" w:rsidR="00327331" w:rsidRPr="001F7C3D" w:rsidRDefault="00314F24" w:rsidP="003667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F7C3D">
        <w:rPr>
          <w:sz w:val="24"/>
          <w:szCs w:val="24"/>
        </w:rPr>
        <w:t xml:space="preserve">Внести </w:t>
      </w:r>
      <w:r w:rsidR="002E3858" w:rsidRPr="001F7C3D">
        <w:rPr>
          <w:sz w:val="24"/>
          <w:szCs w:val="24"/>
        </w:rPr>
        <w:t xml:space="preserve">в постановление </w:t>
      </w:r>
      <w:r w:rsidR="008A5594">
        <w:rPr>
          <w:sz w:val="24"/>
          <w:szCs w:val="24"/>
        </w:rPr>
        <w:t>а</w:t>
      </w:r>
      <w:r w:rsidR="002E3858" w:rsidRPr="001F7C3D">
        <w:rPr>
          <w:sz w:val="24"/>
          <w:szCs w:val="24"/>
        </w:rPr>
        <w:t>дминистрации Калевальского мун</w:t>
      </w:r>
      <w:r w:rsidR="00826DC7">
        <w:rPr>
          <w:sz w:val="24"/>
          <w:szCs w:val="24"/>
        </w:rPr>
        <w:t xml:space="preserve">иципального района от </w:t>
      </w:r>
      <w:r w:rsidR="00DC356E">
        <w:rPr>
          <w:sz w:val="24"/>
          <w:szCs w:val="24"/>
        </w:rPr>
        <w:t>30</w:t>
      </w:r>
      <w:r w:rsidR="00826DC7">
        <w:rPr>
          <w:sz w:val="24"/>
          <w:szCs w:val="24"/>
        </w:rPr>
        <w:t>.0</w:t>
      </w:r>
      <w:r w:rsidR="00DC356E">
        <w:rPr>
          <w:sz w:val="24"/>
          <w:szCs w:val="24"/>
        </w:rPr>
        <w:t>4</w:t>
      </w:r>
      <w:r w:rsidR="00826DC7">
        <w:rPr>
          <w:sz w:val="24"/>
          <w:szCs w:val="24"/>
        </w:rPr>
        <w:t>.202</w:t>
      </w:r>
      <w:r w:rsidR="00DC356E">
        <w:rPr>
          <w:sz w:val="24"/>
          <w:szCs w:val="24"/>
        </w:rPr>
        <w:t>5</w:t>
      </w:r>
      <w:r w:rsidR="009E0D60">
        <w:rPr>
          <w:sz w:val="24"/>
          <w:szCs w:val="24"/>
        </w:rPr>
        <w:t xml:space="preserve"> г. № </w:t>
      </w:r>
      <w:r w:rsidR="00DC356E">
        <w:rPr>
          <w:sz w:val="24"/>
          <w:szCs w:val="24"/>
        </w:rPr>
        <w:t>217</w:t>
      </w:r>
      <w:r w:rsidR="002E3858" w:rsidRPr="001F7C3D">
        <w:rPr>
          <w:sz w:val="24"/>
          <w:szCs w:val="24"/>
        </w:rPr>
        <w:t xml:space="preserve"> «</w:t>
      </w:r>
      <w:r w:rsidR="00F3186F" w:rsidRPr="001F7C3D">
        <w:rPr>
          <w:sz w:val="24"/>
          <w:szCs w:val="24"/>
        </w:rPr>
        <w:t>Об утверждении Реестра объектов регулирования по Калевальскому мун</w:t>
      </w:r>
      <w:r w:rsidR="009E0D60">
        <w:rPr>
          <w:sz w:val="24"/>
          <w:szCs w:val="24"/>
        </w:rPr>
        <w:t>иципальному району на 01.05.202</w:t>
      </w:r>
      <w:r w:rsidR="00DC356E">
        <w:rPr>
          <w:sz w:val="24"/>
          <w:szCs w:val="24"/>
        </w:rPr>
        <w:t>5</w:t>
      </w:r>
      <w:r w:rsidR="00F3186F" w:rsidRPr="001F7C3D">
        <w:rPr>
          <w:sz w:val="24"/>
          <w:szCs w:val="24"/>
        </w:rPr>
        <w:t xml:space="preserve"> г.</w:t>
      </w:r>
      <w:r w:rsidR="002E3858" w:rsidRPr="001F7C3D">
        <w:rPr>
          <w:sz w:val="24"/>
          <w:szCs w:val="24"/>
        </w:rPr>
        <w:t>»</w:t>
      </w:r>
      <w:r w:rsidR="000D0BB5" w:rsidRPr="001F7C3D">
        <w:rPr>
          <w:sz w:val="24"/>
          <w:szCs w:val="24"/>
        </w:rPr>
        <w:t xml:space="preserve"> (далее - Реестр)</w:t>
      </w:r>
      <w:r w:rsidR="002E3858" w:rsidRPr="001F7C3D">
        <w:rPr>
          <w:sz w:val="24"/>
          <w:szCs w:val="24"/>
        </w:rPr>
        <w:t xml:space="preserve"> </w:t>
      </w:r>
      <w:r w:rsidRPr="001F7C3D">
        <w:rPr>
          <w:sz w:val="24"/>
          <w:szCs w:val="24"/>
        </w:rPr>
        <w:t>следующие изменения</w:t>
      </w:r>
      <w:r w:rsidR="002E3858" w:rsidRPr="001F7C3D">
        <w:rPr>
          <w:sz w:val="24"/>
          <w:szCs w:val="24"/>
        </w:rPr>
        <w:t>:</w:t>
      </w:r>
      <w:r w:rsidRPr="001F7C3D">
        <w:rPr>
          <w:sz w:val="24"/>
          <w:szCs w:val="24"/>
        </w:rPr>
        <w:t xml:space="preserve"> </w:t>
      </w:r>
    </w:p>
    <w:p w14:paraId="67849A4F" w14:textId="0C20F793" w:rsidR="00314F24" w:rsidRDefault="00FB2BEB" w:rsidP="0036671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7331">
        <w:rPr>
          <w:sz w:val="24"/>
          <w:szCs w:val="24"/>
        </w:rPr>
        <w:t>.1.</w:t>
      </w:r>
      <w:r w:rsidR="00314F24" w:rsidRPr="00327331">
        <w:rPr>
          <w:sz w:val="24"/>
          <w:szCs w:val="24"/>
        </w:rPr>
        <w:t xml:space="preserve"> пункт </w:t>
      </w:r>
      <w:r w:rsidR="00327331">
        <w:rPr>
          <w:sz w:val="24"/>
          <w:szCs w:val="24"/>
        </w:rPr>
        <w:t>1.</w:t>
      </w:r>
      <w:r w:rsidR="004A795B">
        <w:rPr>
          <w:sz w:val="24"/>
          <w:szCs w:val="24"/>
        </w:rPr>
        <w:t>3</w:t>
      </w:r>
      <w:r w:rsidR="00E56DF7">
        <w:rPr>
          <w:sz w:val="24"/>
          <w:szCs w:val="24"/>
        </w:rPr>
        <w:t>6</w:t>
      </w:r>
      <w:r w:rsidR="002E3858" w:rsidRPr="002E3858">
        <w:rPr>
          <w:sz w:val="24"/>
          <w:szCs w:val="24"/>
        </w:rPr>
        <w:t xml:space="preserve"> Реестр</w:t>
      </w:r>
      <w:r w:rsidR="002E3858">
        <w:rPr>
          <w:sz w:val="24"/>
          <w:szCs w:val="24"/>
        </w:rPr>
        <w:t>а</w:t>
      </w:r>
      <w:r w:rsidR="002E3858" w:rsidRPr="002E3858">
        <w:rPr>
          <w:sz w:val="24"/>
          <w:szCs w:val="24"/>
        </w:rPr>
        <w:t xml:space="preserve"> объектов регулирования по </w:t>
      </w:r>
      <w:r w:rsidR="00C77155">
        <w:rPr>
          <w:sz w:val="24"/>
          <w:szCs w:val="24"/>
        </w:rPr>
        <w:t xml:space="preserve">состоянию на </w:t>
      </w:r>
      <w:r w:rsidR="004A795B">
        <w:rPr>
          <w:sz w:val="24"/>
          <w:szCs w:val="24"/>
        </w:rPr>
        <w:t>0</w:t>
      </w:r>
      <w:r w:rsidR="00C77155">
        <w:rPr>
          <w:sz w:val="24"/>
          <w:szCs w:val="24"/>
        </w:rPr>
        <w:t>1.05.202</w:t>
      </w:r>
      <w:r w:rsidR="00DC356E">
        <w:rPr>
          <w:sz w:val="24"/>
          <w:szCs w:val="24"/>
        </w:rPr>
        <w:t>5</w:t>
      </w:r>
      <w:r w:rsidR="00D933AA">
        <w:rPr>
          <w:sz w:val="24"/>
          <w:szCs w:val="24"/>
        </w:rPr>
        <w:t xml:space="preserve"> года (в разрезе поселений), утвержденного постановлением </w:t>
      </w:r>
      <w:r w:rsidR="008A5594">
        <w:rPr>
          <w:sz w:val="24"/>
          <w:szCs w:val="24"/>
        </w:rPr>
        <w:t>а</w:t>
      </w:r>
      <w:r w:rsidR="00D933AA" w:rsidRPr="00327331">
        <w:rPr>
          <w:sz w:val="24"/>
          <w:szCs w:val="24"/>
        </w:rPr>
        <w:t xml:space="preserve">дминистрации Калевальского муниципального района от </w:t>
      </w:r>
      <w:r w:rsidR="00DC356E">
        <w:rPr>
          <w:sz w:val="24"/>
          <w:szCs w:val="24"/>
        </w:rPr>
        <w:t>30</w:t>
      </w:r>
      <w:r w:rsidR="00E0692D">
        <w:rPr>
          <w:sz w:val="24"/>
          <w:szCs w:val="24"/>
        </w:rPr>
        <w:t>.</w:t>
      </w:r>
      <w:r w:rsidR="004A795B">
        <w:rPr>
          <w:sz w:val="24"/>
          <w:szCs w:val="24"/>
        </w:rPr>
        <w:t>0</w:t>
      </w:r>
      <w:r w:rsidR="00DC356E">
        <w:rPr>
          <w:sz w:val="24"/>
          <w:szCs w:val="24"/>
        </w:rPr>
        <w:t>4</w:t>
      </w:r>
      <w:r w:rsidR="00E0692D">
        <w:rPr>
          <w:sz w:val="24"/>
          <w:szCs w:val="24"/>
        </w:rPr>
        <w:t>.202</w:t>
      </w:r>
      <w:r w:rsidR="00DC356E">
        <w:rPr>
          <w:sz w:val="24"/>
          <w:szCs w:val="24"/>
        </w:rPr>
        <w:t>5</w:t>
      </w:r>
      <w:r w:rsidR="00E0692D">
        <w:rPr>
          <w:sz w:val="24"/>
          <w:szCs w:val="24"/>
        </w:rPr>
        <w:t xml:space="preserve"> г. № </w:t>
      </w:r>
      <w:r w:rsidR="00DC356E">
        <w:rPr>
          <w:sz w:val="24"/>
          <w:szCs w:val="24"/>
        </w:rPr>
        <w:t>217</w:t>
      </w:r>
      <w:r w:rsidR="00D933AA">
        <w:rPr>
          <w:sz w:val="24"/>
          <w:szCs w:val="24"/>
        </w:rPr>
        <w:t xml:space="preserve">, </w:t>
      </w:r>
      <w:r w:rsidR="00314F24" w:rsidRPr="00327331">
        <w:rPr>
          <w:sz w:val="24"/>
          <w:szCs w:val="24"/>
        </w:rPr>
        <w:t xml:space="preserve">изложить в </w:t>
      </w:r>
      <w:r w:rsidR="002E3858">
        <w:rPr>
          <w:sz w:val="24"/>
          <w:szCs w:val="24"/>
        </w:rPr>
        <w:t xml:space="preserve">новой </w:t>
      </w:r>
      <w:r w:rsidR="00314F24" w:rsidRPr="00327331">
        <w:rPr>
          <w:sz w:val="24"/>
          <w:szCs w:val="24"/>
        </w:rPr>
        <w:t>редакции:</w:t>
      </w:r>
    </w:p>
    <w:tbl>
      <w:tblPr>
        <w:tblpPr w:leftFromText="180" w:rightFromText="180" w:vertAnchor="text" w:horzAnchor="margin" w:tblpY="156"/>
        <w:tblW w:w="98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616"/>
        <w:gridCol w:w="1789"/>
        <w:gridCol w:w="1755"/>
        <w:gridCol w:w="871"/>
        <w:gridCol w:w="971"/>
        <w:gridCol w:w="772"/>
        <w:gridCol w:w="787"/>
        <w:gridCol w:w="726"/>
      </w:tblGrid>
      <w:tr w:rsidR="00B96294" w:rsidRPr="00FD6358" w14:paraId="5385C92B" w14:textId="77777777" w:rsidTr="00A11CAC">
        <w:trPr>
          <w:cantSplit/>
          <w:trHeight w:val="345"/>
        </w:trPr>
        <w:tc>
          <w:tcPr>
            <w:tcW w:w="581" w:type="dxa"/>
          </w:tcPr>
          <w:p w14:paraId="6520B9D7" w14:textId="44461A29" w:rsidR="00B96294" w:rsidRPr="00327331" w:rsidRDefault="00B96294" w:rsidP="001F7C3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1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6" w:type="dxa"/>
          </w:tcPr>
          <w:p w14:paraId="33865196" w14:textId="6E474242" w:rsidR="00B96294" w:rsidRPr="00DC356E" w:rsidRDefault="008A55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DC356E" w:rsidRPr="00DC356E">
              <w:rPr>
                <w:rFonts w:ascii="Times New Roman" w:hAnsi="Times New Roman" w:cs="Times New Roman"/>
              </w:rPr>
              <w:t xml:space="preserve">«Калевальские </w:t>
            </w:r>
            <w:r w:rsidR="00E56DF7">
              <w:rPr>
                <w:rFonts w:ascii="Times New Roman" w:hAnsi="Times New Roman" w:cs="Times New Roman"/>
              </w:rPr>
              <w:t>коммунальные</w:t>
            </w:r>
            <w:r w:rsidR="00DC356E" w:rsidRPr="00DC356E">
              <w:rPr>
                <w:rFonts w:ascii="Times New Roman" w:hAnsi="Times New Roman" w:cs="Times New Roman"/>
              </w:rPr>
              <w:t xml:space="preserve"> сети»</w:t>
            </w:r>
          </w:p>
          <w:p w14:paraId="42F4B139" w14:textId="061F757B" w:rsidR="00B96294" w:rsidRDefault="005B089B" w:rsidP="001F7C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</w:t>
            </w:r>
            <w:r w:rsidR="00E56DF7">
              <w:rPr>
                <w:rFonts w:ascii="Times New Roman" w:hAnsi="Times New Roman" w:cs="Times New Roman"/>
              </w:rPr>
              <w:t>1276</w:t>
            </w:r>
          </w:p>
          <w:p w14:paraId="16105F1A" w14:textId="1360DBE0" w:rsidR="00437F77" w:rsidRDefault="00437F77" w:rsidP="001F7C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  <w:p w14:paraId="403FA75B" w14:textId="77777777" w:rsidR="00B96294" w:rsidRDefault="00B962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65042B1E" w14:textId="77777777" w:rsidR="00B96294" w:rsidRDefault="00B962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6BF70EAA" w14:textId="77777777" w:rsidR="00B96294" w:rsidRPr="00FD6358" w:rsidRDefault="00B96294" w:rsidP="005B08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7FFA77C1" w14:textId="77777777" w:rsidR="00A11CAC" w:rsidRDefault="00A11CAC" w:rsidP="00A11C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6D12BD0" w14:textId="77777777" w:rsidR="00A11CAC" w:rsidRDefault="00A11CAC" w:rsidP="00B96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Align w:val="center"/>
          </w:tcPr>
          <w:p w14:paraId="618A9869" w14:textId="77777777" w:rsidR="00B96294" w:rsidRDefault="00B96294" w:rsidP="00B96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3D72B4CF" w14:textId="2C633D65" w:rsidR="00437F77" w:rsidRDefault="00437F77" w:rsidP="00A11CAC">
            <w:pPr>
              <w:jc w:val="center"/>
            </w:pPr>
            <w:r>
              <w:t>1</w:t>
            </w:r>
            <w:r w:rsidR="00E56DF7">
              <w:t>6</w:t>
            </w:r>
            <w:r>
              <w:t>.1</w:t>
            </w:r>
            <w:r w:rsidR="00E56DF7">
              <w:t>0</w:t>
            </w:r>
            <w:r>
              <w:t>.</w:t>
            </w:r>
          </w:p>
          <w:p w14:paraId="1D05E9C9" w14:textId="37FBD9E1" w:rsidR="00B96294" w:rsidRPr="00B43901" w:rsidRDefault="00437F77" w:rsidP="00A11CAC">
            <w:pPr>
              <w:jc w:val="center"/>
            </w:pPr>
            <w:r>
              <w:t>201</w:t>
            </w:r>
            <w:r w:rsidR="00E56DF7">
              <w:t>5</w:t>
            </w:r>
          </w:p>
        </w:tc>
        <w:tc>
          <w:tcPr>
            <w:tcW w:w="726" w:type="dxa"/>
          </w:tcPr>
          <w:p w14:paraId="06E67E3E" w14:textId="501A8EC5" w:rsidR="00B96294" w:rsidRPr="00B43901" w:rsidRDefault="00E56DF7" w:rsidP="00B96294">
            <w:pPr>
              <w:jc w:val="center"/>
            </w:pPr>
            <w:r>
              <w:t>30.10.2025</w:t>
            </w:r>
          </w:p>
        </w:tc>
      </w:tr>
    </w:tbl>
    <w:p w14:paraId="4E835CBF" w14:textId="77777777" w:rsidR="00BD7E70" w:rsidRDefault="00BD7E70" w:rsidP="00FB2BEB">
      <w:pPr>
        <w:spacing w:line="276" w:lineRule="auto"/>
        <w:ind w:firstLine="709"/>
        <w:jc w:val="both"/>
        <w:rPr>
          <w:sz w:val="24"/>
          <w:szCs w:val="24"/>
        </w:rPr>
      </w:pPr>
    </w:p>
    <w:p w14:paraId="36A1BCF9" w14:textId="0489D1D5" w:rsidR="002F0ECD" w:rsidRDefault="003B7F8A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B7F8A">
        <w:rPr>
          <w:sz w:val="24"/>
          <w:szCs w:val="24"/>
        </w:rPr>
        <w:t xml:space="preserve">Признать утратившим силу </w:t>
      </w:r>
      <w:r w:rsidR="002F0ECD">
        <w:rPr>
          <w:sz w:val="24"/>
          <w:szCs w:val="24"/>
        </w:rPr>
        <w:t>следующ</w:t>
      </w:r>
      <w:r w:rsidR="004B3A81">
        <w:rPr>
          <w:sz w:val="24"/>
          <w:szCs w:val="24"/>
        </w:rPr>
        <w:t>е</w:t>
      </w:r>
      <w:r w:rsidR="002F0ECD">
        <w:rPr>
          <w:sz w:val="24"/>
          <w:szCs w:val="24"/>
        </w:rPr>
        <w:t xml:space="preserve">е </w:t>
      </w:r>
      <w:r w:rsidRPr="003B7F8A">
        <w:rPr>
          <w:sz w:val="24"/>
          <w:szCs w:val="24"/>
        </w:rPr>
        <w:t>п</w:t>
      </w:r>
      <w:r w:rsidR="002F0ECD">
        <w:rPr>
          <w:sz w:val="24"/>
          <w:szCs w:val="24"/>
        </w:rPr>
        <w:t>остановлени</w:t>
      </w:r>
      <w:r w:rsidR="004B3A81">
        <w:rPr>
          <w:sz w:val="24"/>
          <w:szCs w:val="24"/>
        </w:rPr>
        <w:t>е</w:t>
      </w:r>
      <w:r w:rsidR="00E71690" w:rsidRPr="003B7F8A">
        <w:rPr>
          <w:sz w:val="24"/>
          <w:szCs w:val="24"/>
        </w:rPr>
        <w:t xml:space="preserve"> </w:t>
      </w:r>
      <w:r w:rsidR="00831EBF">
        <w:rPr>
          <w:sz w:val="24"/>
          <w:szCs w:val="24"/>
        </w:rPr>
        <w:t>а</w:t>
      </w:r>
      <w:r w:rsidR="00E71690" w:rsidRPr="003B7F8A">
        <w:rPr>
          <w:sz w:val="24"/>
          <w:szCs w:val="24"/>
        </w:rPr>
        <w:t>дминистрации Калевальского муниципального района</w:t>
      </w:r>
      <w:r w:rsidR="002F0ECD">
        <w:rPr>
          <w:sz w:val="24"/>
          <w:szCs w:val="24"/>
        </w:rPr>
        <w:t>:</w:t>
      </w:r>
    </w:p>
    <w:p w14:paraId="75DB625D" w14:textId="3ABA3CBD" w:rsidR="00401BD8" w:rsidRDefault="002F0ECD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71690" w:rsidRPr="003B7F8A">
        <w:rPr>
          <w:sz w:val="24"/>
          <w:szCs w:val="24"/>
        </w:rPr>
        <w:t xml:space="preserve">от </w:t>
      </w:r>
      <w:r w:rsidR="00B011A4">
        <w:rPr>
          <w:sz w:val="24"/>
          <w:szCs w:val="24"/>
        </w:rPr>
        <w:t>16</w:t>
      </w:r>
      <w:r w:rsidR="00E71690" w:rsidRPr="003B7F8A">
        <w:rPr>
          <w:sz w:val="24"/>
          <w:szCs w:val="24"/>
        </w:rPr>
        <w:t>.</w:t>
      </w:r>
      <w:r w:rsidR="0071117A">
        <w:rPr>
          <w:sz w:val="24"/>
          <w:szCs w:val="24"/>
        </w:rPr>
        <w:t>1</w:t>
      </w:r>
      <w:r w:rsidR="00B011A4">
        <w:rPr>
          <w:sz w:val="24"/>
          <w:szCs w:val="24"/>
        </w:rPr>
        <w:t>0</w:t>
      </w:r>
      <w:r w:rsidR="00E71690" w:rsidRPr="003B7F8A">
        <w:rPr>
          <w:sz w:val="24"/>
          <w:szCs w:val="24"/>
        </w:rPr>
        <w:t>.20</w:t>
      </w:r>
      <w:r w:rsidR="00B011A4">
        <w:rPr>
          <w:sz w:val="24"/>
          <w:szCs w:val="24"/>
        </w:rPr>
        <w:t>15</w:t>
      </w:r>
      <w:r w:rsidR="00E71690" w:rsidRPr="003B7F8A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</w:t>
      </w:r>
      <w:r w:rsidR="00574A2D">
        <w:rPr>
          <w:sz w:val="24"/>
          <w:szCs w:val="24"/>
        </w:rPr>
        <w:t xml:space="preserve"> </w:t>
      </w:r>
      <w:r w:rsidR="0071117A">
        <w:rPr>
          <w:sz w:val="24"/>
          <w:szCs w:val="24"/>
        </w:rPr>
        <w:t>48</w:t>
      </w:r>
      <w:r w:rsidR="00B011A4">
        <w:rPr>
          <w:sz w:val="24"/>
          <w:szCs w:val="24"/>
        </w:rPr>
        <w:t>8</w:t>
      </w:r>
      <w:r w:rsidR="00E71690" w:rsidRPr="003B7F8A">
        <w:rPr>
          <w:sz w:val="24"/>
          <w:szCs w:val="24"/>
        </w:rPr>
        <w:t xml:space="preserve"> </w:t>
      </w:r>
      <w:bookmarkStart w:id="1" w:name="_Hlk184136813"/>
      <w:r w:rsidR="00E71690" w:rsidRPr="003B7F8A">
        <w:rPr>
          <w:sz w:val="24"/>
          <w:szCs w:val="24"/>
        </w:rPr>
        <w:t>«</w:t>
      </w:r>
      <w:r w:rsidR="00401BD8" w:rsidRPr="003B7F8A">
        <w:rPr>
          <w:sz w:val="24"/>
          <w:szCs w:val="24"/>
        </w:rPr>
        <w:t xml:space="preserve">Об установлении предельной розничной цены </w:t>
      </w:r>
      <w:r w:rsidR="006B1946" w:rsidRPr="003B7F8A">
        <w:rPr>
          <w:sz w:val="24"/>
          <w:szCs w:val="24"/>
        </w:rPr>
        <w:t xml:space="preserve">на </w:t>
      </w:r>
      <w:r w:rsidR="00401BD8" w:rsidRPr="003B7F8A">
        <w:rPr>
          <w:sz w:val="24"/>
          <w:szCs w:val="24"/>
        </w:rPr>
        <w:t>од</w:t>
      </w:r>
      <w:r w:rsidR="006B1946" w:rsidRPr="003B7F8A">
        <w:rPr>
          <w:sz w:val="24"/>
          <w:szCs w:val="24"/>
        </w:rPr>
        <w:t>и</w:t>
      </w:r>
      <w:r w:rsidR="00401BD8" w:rsidRPr="003B7F8A">
        <w:rPr>
          <w:sz w:val="24"/>
          <w:szCs w:val="24"/>
        </w:rPr>
        <w:t>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</w:t>
      </w:r>
      <w:r w:rsidR="006B1946" w:rsidRPr="003B7F8A">
        <w:rPr>
          <w:sz w:val="24"/>
          <w:szCs w:val="24"/>
        </w:rPr>
        <w:t xml:space="preserve">, </w:t>
      </w:r>
      <w:r w:rsidR="00E901CD">
        <w:rPr>
          <w:sz w:val="24"/>
          <w:szCs w:val="24"/>
        </w:rPr>
        <w:t>ООО «</w:t>
      </w:r>
      <w:r w:rsidR="004B3A81">
        <w:rPr>
          <w:sz w:val="24"/>
          <w:szCs w:val="24"/>
        </w:rPr>
        <w:t xml:space="preserve">Калевальские </w:t>
      </w:r>
      <w:r w:rsidR="00B011A4">
        <w:rPr>
          <w:sz w:val="24"/>
          <w:szCs w:val="24"/>
        </w:rPr>
        <w:t>коммунальные</w:t>
      </w:r>
      <w:r w:rsidR="004B3A81">
        <w:rPr>
          <w:sz w:val="24"/>
          <w:szCs w:val="24"/>
        </w:rPr>
        <w:t xml:space="preserve"> сети»;   </w:t>
      </w:r>
    </w:p>
    <w:bookmarkEnd w:id="1"/>
    <w:p w14:paraId="6CA45E85" w14:textId="77777777" w:rsidR="00412D4D" w:rsidRDefault="0050740F" w:rsidP="00412D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12D4D" w:rsidRPr="00B06954">
        <w:rPr>
          <w:sz w:val="24"/>
          <w:szCs w:val="24"/>
        </w:rPr>
        <w:t>Настоящее постановление подлежит официальному опубликованию в «Вестнике муниципального образования «Калевальское городское поселение» и размещению на странице Калевальского городского поселения на официальном сайте Калевальского муниципального района.</w:t>
      </w:r>
    </w:p>
    <w:p w14:paraId="517B8E76" w14:textId="24C6E40A" w:rsidR="005337F8" w:rsidRPr="002E3858" w:rsidRDefault="003B7F8A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2E3858">
        <w:rPr>
          <w:sz w:val="24"/>
          <w:szCs w:val="24"/>
        </w:rPr>
        <w:t>Контроль исполнения</w:t>
      </w:r>
      <w:r w:rsidR="00F375A6">
        <w:rPr>
          <w:sz w:val="24"/>
          <w:szCs w:val="24"/>
        </w:rPr>
        <w:t xml:space="preserve"> постановления </w:t>
      </w:r>
      <w:r w:rsidR="00240C2C">
        <w:rPr>
          <w:sz w:val="24"/>
          <w:szCs w:val="24"/>
        </w:rPr>
        <w:t xml:space="preserve">возложить на </w:t>
      </w:r>
      <w:proofErr w:type="spellStart"/>
      <w:r w:rsidR="00240C2C">
        <w:rPr>
          <w:sz w:val="24"/>
          <w:szCs w:val="24"/>
        </w:rPr>
        <w:t>Невайкина</w:t>
      </w:r>
      <w:proofErr w:type="spellEnd"/>
      <w:r w:rsidR="00240C2C">
        <w:rPr>
          <w:sz w:val="24"/>
          <w:szCs w:val="24"/>
        </w:rPr>
        <w:t xml:space="preserve"> П.Н., заместителя главы администрации Калевальского муниципального района</w:t>
      </w:r>
      <w:r w:rsidR="000F7A0D">
        <w:rPr>
          <w:sz w:val="24"/>
          <w:szCs w:val="24"/>
        </w:rPr>
        <w:t>.</w:t>
      </w:r>
    </w:p>
    <w:p w14:paraId="0C152E25" w14:textId="77777777" w:rsidR="00E0255B" w:rsidRPr="002E3858" w:rsidRDefault="00E0255B" w:rsidP="00A9626A">
      <w:pPr>
        <w:spacing w:line="276" w:lineRule="auto"/>
        <w:jc w:val="both"/>
        <w:rPr>
          <w:sz w:val="24"/>
          <w:szCs w:val="24"/>
        </w:rPr>
      </w:pPr>
    </w:p>
    <w:p w14:paraId="2397FCC9" w14:textId="77777777" w:rsidR="004503BC" w:rsidRDefault="005337F8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1932906C" w14:textId="77777777" w:rsidR="001E5584" w:rsidRDefault="001E5584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E6009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E60092">
        <w:rPr>
          <w:sz w:val="24"/>
          <w:szCs w:val="24"/>
        </w:rPr>
        <w:t xml:space="preserve"> </w:t>
      </w:r>
      <w:r w:rsidR="00DF25C4">
        <w:rPr>
          <w:sz w:val="24"/>
          <w:szCs w:val="24"/>
        </w:rPr>
        <w:t>а</w:t>
      </w:r>
      <w:r w:rsidR="00E60092">
        <w:rPr>
          <w:sz w:val="24"/>
          <w:szCs w:val="24"/>
        </w:rPr>
        <w:t>дминистрации</w:t>
      </w:r>
    </w:p>
    <w:p w14:paraId="052BC6E9" w14:textId="3B0DB792" w:rsidR="00E60092" w:rsidRPr="00240C2C" w:rsidRDefault="00E60092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</w:t>
      </w:r>
      <w:r w:rsidRPr="00E60092">
        <w:rPr>
          <w:sz w:val="24"/>
          <w:szCs w:val="24"/>
        </w:rPr>
        <w:t xml:space="preserve">                    </w:t>
      </w:r>
      <w:r w:rsidR="000F7A0D">
        <w:rPr>
          <w:sz w:val="24"/>
          <w:szCs w:val="24"/>
        </w:rPr>
        <w:t xml:space="preserve">    </w:t>
      </w:r>
      <w:r w:rsidR="001E5584">
        <w:rPr>
          <w:sz w:val="24"/>
          <w:szCs w:val="24"/>
        </w:rPr>
        <w:t xml:space="preserve">   </w:t>
      </w:r>
      <w:r w:rsidR="00EE430A">
        <w:rPr>
          <w:sz w:val="24"/>
          <w:szCs w:val="24"/>
        </w:rPr>
        <w:t xml:space="preserve">  </w:t>
      </w:r>
      <w:r w:rsidR="00DF25C4">
        <w:rPr>
          <w:sz w:val="24"/>
          <w:szCs w:val="24"/>
        </w:rPr>
        <w:t xml:space="preserve">                         </w:t>
      </w:r>
      <w:r w:rsidR="00EE430A">
        <w:rPr>
          <w:sz w:val="24"/>
          <w:szCs w:val="24"/>
        </w:rPr>
        <w:t xml:space="preserve"> </w:t>
      </w:r>
      <w:r w:rsidR="005B35E5">
        <w:rPr>
          <w:sz w:val="24"/>
          <w:szCs w:val="24"/>
        </w:rPr>
        <w:t xml:space="preserve"> </w:t>
      </w:r>
      <w:r w:rsidR="00187F36">
        <w:rPr>
          <w:sz w:val="24"/>
          <w:szCs w:val="24"/>
        </w:rPr>
        <w:t>Е.Ю. Синькова</w:t>
      </w:r>
    </w:p>
    <w:p w14:paraId="7B7A817A" w14:textId="77777777" w:rsidR="00E0255B" w:rsidRPr="009B3C27" w:rsidRDefault="00E0255B" w:rsidP="00A9626A">
      <w:pPr>
        <w:jc w:val="both"/>
        <w:rPr>
          <w:sz w:val="24"/>
          <w:szCs w:val="24"/>
        </w:rPr>
      </w:pPr>
    </w:p>
    <w:p w14:paraId="25C6254D" w14:textId="77777777" w:rsidR="00E0255B" w:rsidRPr="009B3C27" w:rsidRDefault="00E0255B" w:rsidP="00A9626A">
      <w:pPr>
        <w:jc w:val="both"/>
        <w:rPr>
          <w:sz w:val="24"/>
          <w:szCs w:val="24"/>
        </w:rPr>
      </w:pPr>
    </w:p>
    <w:p w14:paraId="3D91B7BD" w14:textId="77777777" w:rsidR="00E0255B" w:rsidRDefault="00E0255B" w:rsidP="00A9626A">
      <w:pPr>
        <w:jc w:val="both"/>
        <w:rPr>
          <w:sz w:val="24"/>
          <w:szCs w:val="24"/>
        </w:rPr>
      </w:pPr>
    </w:p>
    <w:p w14:paraId="1A42B36A" w14:textId="77777777" w:rsidR="00A9626A" w:rsidRDefault="00A9626A" w:rsidP="00A9626A">
      <w:pPr>
        <w:jc w:val="both"/>
        <w:rPr>
          <w:sz w:val="24"/>
          <w:szCs w:val="24"/>
        </w:rPr>
      </w:pPr>
    </w:p>
    <w:p w14:paraId="0BE9B69D" w14:textId="77777777" w:rsidR="00A9626A" w:rsidRDefault="00A9626A" w:rsidP="00A9626A">
      <w:pPr>
        <w:jc w:val="both"/>
        <w:rPr>
          <w:sz w:val="24"/>
          <w:szCs w:val="24"/>
        </w:rPr>
      </w:pPr>
    </w:p>
    <w:p w14:paraId="200F54FE" w14:textId="77777777" w:rsidR="009B3C27" w:rsidRDefault="009B3C27" w:rsidP="00A9626A">
      <w:pPr>
        <w:jc w:val="both"/>
        <w:rPr>
          <w:sz w:val="24"/>
          <w:szCs w:val="24"/>
        </w:rPr>
      </w:pPr>
    </w:p>
    <w:p w14:paraId="073C5158" w14:textId="77777777" w:rsidR="009B3C27" w:rsidRDefault="009B3C27" w:rsidP="00A9626A">
      <w:pPr>
        <w:jc w:val="both"/>
        <w:rPr>
          <w:sz w:val="24"/>
          <w:szCs w:val="24"/>
        </w:rPr>
      </w:pPr>
    </w:p>
    <w:p w14:paraId="300951DF" w14:textId="77777777" w:rsidR="009B3C27" w:rsidRDefault="009B3C27" w:rsidP="00A9626A">
      <w:pPr>
        <w:jc w:val="both"/>
        <w:rPr>
          <w:sz w:val="24"/>
          <w:szCs w:val="24"/>
        </w:rPr>
      </w:pPr>
    </w:p>
    <w:p w14:paraId="709694A0" w14:textId="77777777" w:rsidR="009B3C27" w:rsidRDefault="009B3C27" w:rsidP="00A9626A">
      <w:pPr>
        <w:jc w:val="both"/>
        <w:rPr>
          <w:sz w:val="24"/>
          <w:szCs w:val="24"/>
        </w:rPr>
      </w:pPr>
    </w:p>
    <w:p w14:paraId="5BD0BC4E" w14:textId="77777777" w:rsidR="009B3C27" w:rsidRDefault="009B3C27" w:rsidP="00A9626A">
      <w:pPr>
        <w:jc w:val="both"/>
        <w:rPr>
          <w:sz w:val="24"/>
          <w:szCs w:val="24"/>
        </w:rPr>
      </w:pPr>
    </w:p>
    <w:p w14:paraId="71D4D1AD" w14:textId="77777777" w:rsidR="009B3C27" w:rsidRDefault="009B3C27" w:rsidP="00A9626A">
      <w:pPr>
        <w:jc w:val="both"/>
        <w:rPr>
          <w:sz w:val="24"/>
          <w:szCs w:val="24"/>
        </w:rPr>
      </w:pPr>
    </w:p>
    <w:p w14:paraId="0C7CD5C8" w14:textId="77777777" w:rsidR="009B3C27" w:rsidRDefault="009B3C27" w:rsidP="00A9626A">
      <w:pPr>
        <w:jc w:val="both"/>
        <w:rPr>
          <w:sz w:val="24"/>
          <w:szCs w:val="24"/>
        </w:rPr>
      </w:pPr>
    </w:p>
    <w:p w14:paraId="2C221DEB" w14:textId="77777777" w:rsidR="009B3C27" w:rsidRDefault="009B3C27" w:rsidP="00A9626A">
      <w:pPr>
        <w:jc w:val="both"/>
        <w:rPr>
          <w:sz w:val="24"/>
          <w:szCs w:val="24"/>
        </w:rPr>
      </w:pPr>
    </w:p>
    <w:p w14:paraId="33E2860E" w14:textId="77777777" w:rsidR="009B3C27" w:rsidRDefault="009B3C27" w:rsidP="00A9626A">
      <w:pPr>
        <w:jc w:val="both"/>
        <w:rPr>
          <w:sz w:val="24"/>
          <w:szCs w:val="24"/>
        </w:rPr>
      </w:pPr>
    </w:p>
    <w:p w14:paraId="143D9E15" w14:textId="77777777" w:rsidR="009B3C27" w:rsidRDefault="009B3C27" w:rsidP="00A9626A">
      <w:pPr>
        <w:jc w:val="both"/>
        <w:rPr>
          <w:sz w:val="24"/>
          <w:szCs w:val="24"/>
        </w:rPr>
      </w:pPr>
    </w:p>
    <w:p w14:paraId="1AE63AB0" w14:textId="77777777" w:rsidR="009B3C27" w:rsidRDefault="009B3C27" w:rsidP="00A9626A">
      <w:pPr>
        <w:jc w:val="both"/>
        <w:rPr>
          <w:sz w:val="24"/>
          <w:szCs w:val="24"/>
        </w:rPr>
      </w:pPr>
    </w:p>
    <w:p w14:paraId="0D66281D" w14:textId="77777777" w:rsidR="009B3C27" w:rsidRDefault="009B3C27" w:rsidP="00A9626A">
      <w:pPr>
        <w:jc w:val="both"/>
        <w:rPr>
          <w:sz w:val="24"/>
          <w:szCs w:val="24"/>
        </w:rPr>
      </w:pPr>
    </w:p>
    <w:p w14:paraId="231DA087" w14:textId="77777777" w:rsidR="009B3C27" w:rsidRDefault="009B3C27" w:rsidP="00A9626A">
      <w:pPr>
        <w:jc w:val="both"/>
        <w:rPr>
          <w:sz w:val="24"/>
          <w:szCs w:val="24"/>
        </w:rPr>
      </w:pPr>
    </w:p>
    <w:p w14:paraId="42A4132A" w14:textId="77777777" w:rsidR="009B3C27" w:rsidRDefault="009B3C27" w:rsidP="00A9626A">
      <w:pPr>
        <w:jc w:val="both"/>
        <w:rPr>
          <w:sz w:val="24"/>
          <w:szCs w:val="24"/>
        </w:rPr>
      </w:pPr>
    </w:p>
    <w:p w14:paraId="2B800DF9" w14:textId="77777777" w:rsidR="009B3C27" w:rsidRDefault="009B3C27" w:rsidP="00A9626A">
      <w:pPr>
        <w:jc w:val="both"/>
        <w:rPr>
          <w:sz w:val="24"/>
          <w:szCs w:val="24"/>
        </w:rPr>
      </w:pPr>
    </w:p>
    <w:p w14:paraId="6AA4C985" w14:textId="77777777" w:rsidR="009B3C27" w:rsidRDefault="009B3C27" w:rsidP="00A9626A">
      <w:pPr>
        <w:jc w:val="both"/>
        <w:rPr>
          <w:sz w:val="24"/>
          <w:szCs w:val="24"/>
        </w:rPr>
      </w:pPr>
    </w:p>
    <w:p w14:paraId="4ED3D8C5" w14:textId="77777777" w:rsidR="00B51834" w:rsidRDefault="00B51834" w:rsidP="00A9626A">
      <w:pPr>
        <w:jc w:val="both"/>
        <w:rPr>
          <w:szCs w:val="24"/>
        </w:rPr>
      </w:pPr>
    </w:p>
    <w:p w14:paraId="302FD529" w14:textId="77777777" w:rsidR="00EE430A" w:rsidRDefault="00EE430A" w:rsidP="00A9626A">
      <w:pPr>
        <w:jc w:val="both"/>
        <w:rPr>
          <w:szCs w:val="24"/>
        </w:rPr>
      </w:pPr>
    </w:p>
    <w:p w14:paraId="36114655" w14:textId="77777777" w:rsidR="00EE430A" w:rsidRDefault="00EE430A" w:rsidP="00A9626A">
      <w:pPr>
        <w:jc w:val="both"/>
        <w:rPr>
          <w:szCs w:val="24"/>
        </w:rPr>
      </w:pPr>
    </w:p>
    <w:p w14:paraId="4FC40CCF" w14:textId="77777777" w:rsidR="00EE430A" w:rsidRDefault="00EE430A" w:rsidP="00A9626A">
      <w:pPr>
        <w:jc w:val="both"/>
        <w:rPr>
          <w:szCs w:val="24"/>
        </w:rPr>
      </w:pPr>
    </w:p>
    <w:p w14:paraId="2F2C4A8D" w14:textId="77777777" w:rsidR="00EE430A" w:rsidRDefault="00EE430A" w:rsidP="00A9626A">
      <w:pPr>
        <w:jc w:val="both"/>
        <w:rPr>
          <w:szCs w:val="24"/>
        </w:rPr>
      </w:pPr>
    </w:p>
    <w:p w14:paraId="5134C589" w14:textId="77777777" w:rsidR="00EE430A" w:rsidRDefault="00EE430A" w:rsidP="00A9626A">
      <w:pPr>
        <w:jc w:val="both"/>
        <w:rPr>
          <w:szCs w:val="24"/>
        </w:rPr>
      </w:pPr>
    </w:p>
    <w:p w14:paraId="708AE917" w14:textId="77777777" w:rsidR="00EE430A" w:rsidRDefault="00EE430A" w:rsidP="00A9626A">
      <w:pPr>
        <w:jc w:val="both"/>
        <w:rPr>
          <w:szCs w:val="24"/>
        </w:rPr>
      </w:pPr>
    </w:p>
    <w:p w14:paraId="1C1D0CC5" w14:textId="77777777" w:rsidR="00EE430A" w:rsidRDefault="00EE430A" w:rsidP="00A9626A">
      <w:pPr>
        <w:jc w:val="both"/>
        <w:rPr>
          <w:szCs w:val="24"/>
        </w:rPr>
      </w:pPr>
    </w:p>
    <w:p w14:paraId="079CBD3A" w14:textId="77777777" w:rsidR="004C47E2" w:rsidRDefault="004C47E2" w:rsidP="00A9626A">
      <w:pPr>
        <w:jc w:val="both"/>
        <w:rPr>
          <w:szCs w:val="24"/>
        </w:rPr>
      </w:pPr>
    </w:p>
    <w:p w14:paraId="51E89616" w14:textId="77777777" w:rsidR="004C47E2" w:rsidRDefault="004C47E2" w:rsidP="00A9626A">
      <w:pPr>
        <w:jc w:val="both"/>
        <w:rPr>
          <w:szCs w:val="24"/>
        </w:rPr>
      </w:pPr>
    </w:p>
    <w:p w14:paraId="4462C561" w14:textId="77777777" w:rsidR="004C47E2" w:rsidRDefault="004C47E2" w:rsidP="00A9626A">
      <w:pPr>
        <w:jc w:val="both"/>
        <w:rPr>
          <w:szCs w:val="24"/>
        </w:rPr>
      </w:pPr>
    </w:p>
    <w:p w14:paraId="1EE5DB98" w14:textId="77777777" w:rsidR="004C47E2" w:rsidRDefault="004C47E2" w:rsidP="00A9626A">
      <w:pPr>
        <w:jc w:val="both"/>
        <w:rPr>
          <w:szCs w:val="24"/>
        </w:rPr>
      </w:pPr>
    </w:p>
    <w:p w14:paraId="14ED07BC" w14:textId="77777777" w:rsidR="004C47E2" w:rsidRDefault="004C47E2" w:rsidP="00A9626A">
      <w:pPr>
        <w:jc w:val="both"/>
        <w:rPr>
          <w:szCs w:val="24"/>
        </w:rPr>
      </w:pPr>
    </w:p>
    <w:sectPr w:rsidR="004C47E2" w:rsidSect="00B011A4"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D114A1"/>
    <w:multiLevelType w:val="multilevel"/>
    <w:tmpl w:val="430EE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90DA5"/>
    <w:multiLevelType w:val="hybridMultilevel"/>
    <w:tmpl w:val="0EBCB7C6"/>
    <w:lvl w:ilvl="0" w:tplc="7262786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008798">
    <w:abstractNumId w:val="0"/>
  </w:num>
  <w:num w:numId="2" w16cid:durableId="12610888">
    <w:abstractNumId w:val="8"/>
  </w:num>
  <w:num w:numId="3" w16cid:durableId="982541943">
    <w:abstractNumId w:val="1"/>
  </w:num>
  <w:num w:numId="4" w16cid:durableId="862668412">
    <w:abstractNumId w:val="7"/>
  </w:num>
  <w:num w:numId="5" w16cid:durableId="1330870451">
    <w:abstractNumId w:val="3"/>
  </w:num>
  <w:num w:numId="6" w16cid:durableId="979115032">
    <w:abstractNumId w:val="5"/>
  </w:num>
  <w:num w:numId="7" w16cid:durableId="1815558933">
    <w:abstractNumId w:val="4"/>
  </w:num>
  <w:num w:numId="8" w16cid:durableId="1124806136">
    <w:abstractNumId w:val="2"/>
  </w:num>
  <w:num w:numId="9" w16cid:durableId="1225026135">
    <w:abstractNumId w:val="9"/>
  </w:num>
  <w:num w:numId="10" w16cid:durableId="1689135791">
    <w:abstractNumId w:val="9"/>
  </w:num>
  <w:num w:numId="11" w16cid:durableId="114570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3D43"/>
    <w:rsid w:val="0003630F"/>
    <w:rsid w:val="0004433A"/>
    <w:rsid w:val="00052F2F"/>
    <w:rsid w:val="00073D59"/>
    <w:rsid w:val="00077C71"/>
    <w:rsid w:val="0009104C"/>
    <w:rsid w:val="000D0BB5"/>
    <w:rsid w:val="000D76E1"/>
    <w:rsid w:val="000E56D2"/>
    <w:rsid w:val="000E6A34"/>
    <w:rsid w:val="000F5552"/>
    <w:rsid w:val="000F7A0D"/>
    <w:rsid w:val="0011173F"/>
    <w:rsid w:val="001120BF"/>
    <w:rsid w:val="00117B3C"/>
    <w:rsid w:val="00123DC0"/>
    <w:rsid w:val="00132CE9"/>
    <w:rsid w:val="00137B77"/>
    <w:rsid w:val="00143542"/>
    <w:rsid w:val="00145C77"/>
    <w:rsid w:val="001662BC"/>
    <w:rsid w:val="00187F36"/>
    <w:rsid w:val="00190A70"/>
    <w:rsid w:val="001C13E3"/>
    <w:rsid w:val="001D7277"/>
    <w:rsid w:val="001E3A61"/>
    <w:rsid w:val="001E5584"/>
    <w:rsid w:val="001F7C3D"/>
    <w:rsid w:val="00201C4A"/>
    <w:rsid w:val="00210655"/>
    <w:rsid w:val="00220F1F"/>
    <w:rsid w:val="00222BDC"/>
    <w:rsid w:val="00225571"/>
    <w:rsid w:val="00240C2C"/>
    <w:rsid w:val="0026725E"/>
    <w:rsid w:val="00275A07"/>
    <w:rsid w:val="0027666A"/>
    <w:rsid w:val="0028501F"/>
    <w:rsid w:val="002A08AD"/>
    <w:rsid w:val="002A6C87"/>
    <w:rsid w:val="002C0B41"/>
    <w:rsid w:val="002C1D5A"/>
    <w:rsid w:val="002C3E92"/>
    <w:rsid w:val="002C406A"/>
    <w:rsid w:val="002D79DE"/>
    <w:rsid w:val="002E1F7E"/>
    <w:rsid w:val="002E3858"/>
    <w:rsid w:val="002E3AEC"/>
    <w:rsid w:val="002F0ECD"/>
    <w:rsid w:val="002F20C2"/>
    <w:rsid w:val="00314F24"/>
    <w:rsid w:val="00327331"/>
    <w:rsid w:val="00351613"/>
    <w:rsid w:val="00366711"/>
    <w:rsid w:val="0037381F"/>
    <w:rsid w:val="003A1496"/>
    <w:rsid w:val="003B7F8A"/>
    <w:rsid w:val="00401BD8"/>
    <w:rsid w:val="00412D4D"/>
    <w:rsid w:val="0043133D"/>
    <w:rsid w:val="00434DEB"/>
    <w:rsid w:val="00436337"/>
    <w:rsid w:val="00437F77"/>
    <w:rsid w:val="004503BC"/>
    <w:rsid w:val="00456311"/>
    <w:rsid w:val="00473F1B"/>
    <w:rsid w:val="004A795B"/>
    <w:rsid w:val="004B3A81"/>
    <w:rsid w:val="004C386C"/>
    <w:rsid w:val="004C44CC"/>
    <w:rsid w:val="004C47E2"/>
    <w:rsid w:val="004C57C7"/>
    <w:rsid w:val="004D15C3"/>
    <w:rsid w:val="004E70DE"/>
    <w:rsid w:val="004F58BA"/>
    <w:rsid w:val="0050740F"/>
    <w:rsid w:val="005136D7"/>
    <w:rsid w:val="00520965"/>
    <w:rsid w:val="00532396"/>
    <w:rsid w:val="005337F8"/>
    <w:rsid w:val="00541A33"/>
    <w:rsid w:val="00552501"/>
    <w:rsid w:val="00556B66"/>
    <w:rsid w:val="0057095E"/>
    <w:rsid w:val="00571764"/>
    <w:rsid w:val="00574A2D"/>
    <w:rsid w:val="00580328"/>
    <w:rsid w:val="005B089B"/>
    <w:rsid w:val="005B35E5"/>
    <w:rsid w:val="005D5495"/>
    <w:rsid w:val="005D7BEB"/>
    <w:rsid w:val="005F72C4"/>
    <w:rsid w:val="006064CD"/>
    <w:rsid w:val="00614BA6"/>
    <w:rsid w:val="0061611F"/>
    <w:rsid w:val="00616B9E"/>
    <w:rsid w:val="00645D00"/>
    <w:rsid w:val="00655BFD"/>
    <w:rsid w:val="00674FE1"/>
    <w:rsid w:val="006B1946"/>
    <w:rsid w:val="006D1228"/>
    <w:rsid w:val="006E2E0D"/>
    <w:rsid w:val="006F33EB"/>
    <w:rsid w:val="007004D8"/>
    <w:rsid w:val="0071117A"/>
    <w:rsid w:val="007153DD"/>
    <w:rsid w:val="00721266"/>
    <w:rsid w:val="0072216F"/>
    <w:rsid w:val="00756A81"/>
    <w:rsid w:val="007574D5"/>
    <w:rsid w:val="007743D2"/>
    <w:rsid w:val="0077443B"/>
    <w:rsid w:val="00794C06"/>
    <w:rsid w:val="00794E6E"/>
    <w:rsid w:val="007962A7"/>
    <w:rsid w:val="007C02DA"/>
    <w:rsid w:val="007C3191"/>
    <w:rsid w:val="007C3D17"/>
    <w:rsid w:val="007D25A2"/>
    <w:rsid w:val="007E5C62"/>
    <w:rsid w:val="007E5D5C"/>
    <w:rsid w:val="007F34C0"/>
    <w:rsid w:val="007F4035"/>
    <w:rsid w:val="0080287E"/>
    <w:rsid w:val="0081762D"/>
    <w:rsid w:val="00823058"/>
    <w:rsid w:val="0082365A"/>
    <w:rsid w:val="00826DC7"/>
    <w:rsid w:val="00830282"/>
    <w:rsid w:val="00831EBF"/>
    <w:rsid w:val="00852498"/>
    <w:rsid w:val="008635C4"/>
    <w:rsid w:val="008A3140"/>
    <w:rsid w:val="008A4688"/>
    <w:rsid w:val="008A5594"/>
    <w:rsid w:val="008A7F2C"/>
    <w:rsid w:val="008B05FD"/>
    <w:rsid w:val="008B11F1"/>
    <w:rsid w:val="008D1F44"/>
    <w:rsid w:val="008E4620"/>
    <w:rsid w:val="008F0447"/>
    <w:rsid w:val="00912B0B"/>
    <w:rsid w:val="00915598"/>
    <w:rsid w:val="009426E6"/>
    <w:rsid w:val="00953EA4"/>
    <w:rsid w:val="00956D8D"/>
    <w:rsid w:val="009606AD"/>
    <w:rsid w:val="009804A9"/>
    <w:rsid w:val="009919F3"/>
    <w:rsid w:val="009A1B98"/>
    <w:rsid w:val="009A442F"/>
    <w:rsid w:val="009B3C27"/>
    <w:rsid w:val="009D7385"/>
    <w:rsid w:val="009E0D60"/>
    <w:rsid w:val="009E6940"/>
    <w:rsid w:val="00A0160C"/>
    <w:rsid w:val="00A10F89"/>
    <w:rsid w:val="00A11CAC"/>
    <w:rsid w:val="00A244DA"/>
    <w:rsid w:val="00A251CD"/>
    <w:rsid w:val="00A277AE"/>
    <w:rsid w:val="00A37A24"/>
    <w:rsid w:val="00A502E3"/>
    <w:rsid w:val="00A539C1"/>
    <w:rsid w:val="00A71CBB"/>
    <w:rsid w:val="00A7447A"/>
    <w:rsid w:val="00A74F6C"/>
    <w:rsid w:val="00A77B95"/>
    <w:rsid w:val="00A77F8E"/>
    <w:rsid w:val="00A83A84"/>
    <w:rsid w:val="00A85EBB"/>
    <w:rsid w:val="00A954A7"/>
    <w:rsid w:val="00A9626A"/>
    <w:rsid w:val="00A97473"/>
    <w:rsid w:val="00AA418F"/>
    <w:rsid w:val="00AB2D96"/>
    <w:rsid w:val="00AC2FB6"/>
    <w:rsid w:val="00AD28C6"/>
    <w:rsid w:val="00AE1D79"/>
    <w:rsid w:val="00AE4752"/>
    <w:rsid w:val="00AF3D7A"/>
    <w:rsid w:val="00B011A4"/>
    <w:rsid w:val="00B011CA"/>
    <w:rsid w:val="00B05E6D"/>
    <w:rsid w:val="00B10363"/>
    <w:rsid w:val="00B204A7"/>
    <w:rsid w:val="00B2428C"/>
    <w:rsid w:val="00B46584"/>
    <w:rsid w:val="00B51834"/>
    <w:rsid w:val="00B901BF"/>
    <w:rsid w:val="00B96294"/>
    <w:rsid w:val="00B96DB2"/>
    <w:rsid w:val="00BB6B05"/>
    <w:rsid w:val="00BC2CBF"/>
    <w:rsid w:val="00BD7E70"/>
    <w:rsid w:val="00BE0E51"/>
    <w:rsid w:val="00BE1DF9"/>
    <w:rsid w:val="00BE7EDC"/>
    <w:rsid w:val="00C00AD0"/>
    <w:rsid w:val="00C1501C"/>
    <w:rsid w:val="00C344D6"/>
    <w:rsid w:val="00C363DB"/>
    <w:rsid w:val="00C4099A"/>
    <w:rsid w:val="00C44615"/>
    <w:rsid w:val="00C721F7"/>
    <w:rsid w:val="00C77155"/>
    <w:rsid w:val="00C851C8"/>
    <w:rsid w:val="00C94866"/>
    <w:rsid w:val="00C955C3"/>
    <w:rsid w:val="00CB5D20"/>
    <w:rsid w:val="00CC45C7"/>
    <w:rsid w:val="00CE287A"/>
    <w:rsid w:val="00CF5D88"/>
    <w:rsid w:val="00D10BEB"/>
    <w:rsid w:val="00D117ED"/>
    <w:rsid w:val="00D27FFC"/>
    <w:rsid w:val="00D45487"/>
    <w:rsid w:val="00D52F6F"/>
    <w:rsid w:val="00D600E4"/>
    <w:rsid w:val="00D82125"/>
    <w:rsid w:val="00D9235B"/>
    <w:rsid w:val="00D933AA"/>
    <w:rsid w:val="00DA7084"/>
    <w:rsid w:val="00DB03D3"/>
    <w:rsid w:val="00DB37CF"/>
    <w:rsid w:val="00DB5D28"/>
    <w:rsid w:val="00DC356E"/>
    <w:rsid w:val="00DD1E7F"/>
    <w:rsid w:val="00DD28AC"/>
    <w:rsid w:val="00DE0BED"/>
    <w:rsid w:val="00DF1505"/>
    <w:rsid w:val="00DF25C4"/>
    <w:rsid w:val="00E00C48"/>
    <w:rsid w:val="00E0255B"/>
    <w:rsid w:val="00E0692D"/>
    <w:rsid w:val="00E118C0"/>
    <w:rsid w:val="00E20C1E"/>
    <w:rsid w:val="00E53541"/>
    <w:rsid w:val="00E5520F"/>
    <w:rsid w:val="00E56DF7"/>
    <w:rsid w:val="00E60092"/>
    <w:rsid w:val="00E71690"/>
    <w:rsid w:val="00E8016C"/>
    <w:rsid w:val="00E83F94"/>
    <w:rsid w:val="00E901CD"/>
    <w:rsid w:val="00E93D2E"/>
    <w:rsid w:val="00EA6170"/>
    <w:rsid w:val="00EE376F"/>
    <w:rsid w:val="00EE430A"/>
    <w:rsid w:val="00EF2C2E"/>
    <w:rsid w:val="00F0134E"/>
    <w:rsid w:val="00F17861"/>
    <w:rsid w:val="00F3186F"/>
    <w:rsid w:val="00F31B4D"/>
    <w:rsid w:val="00F351D7"/>
    <w:rsid w:val="00F375A6"/>
    <w:rsid w:val="00F814CF"/>
    <w:rsid w:val="00FB2BEB"/>
    <w:rsid w:val="00FB6E1F"/>
    <w:rsid w:val="00FC2095"/>
    <w:rsid w:val="00FC26CB"/>
    <w:rsid w:val="00FC3C8F"/>
    <w:rsid w:val="00FC3DBC"/>
    <w:rsid w:val="00FD0117"/>
    <w:rsid w:val="00FD4761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3B1E0"/>
  <w15:chartTrackingRefBased/>
  <w15:docId w15:val="{2B181677-0795-44C9-AA8C-966C304E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customStyle="1" w:styleId="ConsPlusCell">
    <w:name w:val="ConsPlusCell"/>
    <w:rsid w:val="00327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Title"/>
    <w:basedOn w:val="a"/>
    <w:next w:val="a"/>
    <w:link w:val="a9"/>
    <w:qFormat/>
    <w:rsid w:val="00AF3D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AF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42ED-6E68-41EA-B457-06AAA884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549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20</cp:revision>
  <cp:lastPrinted>2025-11-05T13:11:00Z</cp:lastPrinted>
  <dcterms:created xsi:type="dcterms:W3CDTF">2024-03-13T09:05:00Z</dcterms:created>
  <dcterms:modified xsi:type="dcterms:W3CDTF">2025-11-05T13:25:00Z</dcterms:modified>
</cp:coreProperties>
</file>